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AAD0C" w14:textId="77777777" w:rsidR="00063C2B" w:rsidRPr="0079642D" w:rsidRDefault="00063C2B" w:rsidP="00063C2B">
      <w:pPr>
        <w:spacing w:line="480" w:lineRule="exact"/>
        <w:rPr>
          <w:rFonts w:ascii="黑体" w:eastAsia="黑体" w:hAnsi="宋体"/>
          <w:color w:val="000000"/>
          <w:kern w:val="0"/>
          <w:sz w:val="32"/>
          <w:szCs w:val="32"/>
        </w:rPr>
      </w:pPr>
    </w:p>
    <w:p w14:paraId="21BD619B" w14:textId="77777777" w:rsidR="00063C2B" w:rsidRPr="00967673" w:rsidRDefault="00063C2B" w:rsidP="00063C2B">
      <w:pPr>
        <w:spacing w:line="480" w:lineRule="exact"/>
        <w:rPr>
          <w:rFonts w:ascii="黑体" w:eastAsia="黑体" w:hAnsi="宋体"/>
          <w:color w:val="000000"/>
          <w:kern w:val="0"/>
          <w:sz w:val="30"/>
          <w:szCs w:val="30"/>
        </w:rPr>
      </w:pPr>
    </w:p>
    <w:p w14:paraId="79562C48" w14:textId="77777777" w:rsidR="00063C2B" w:rsidRPr="005B60ED" w:rsidRDefault="00063C2B" w:rsidP="00B411A1">
      <w:pPr>
        <w:spacing w:line="680" w:lineRule="exact"/>
        <w:rPr>
          <w:rFonts w:ascii="黑体" w:eastAsia="黑体" w:hAnsi="宋体"/>
          <w:color w:val="FF0000"/>
          <w:kern w:val="0"/>
          <w:sz w:val="30"/>
          <w:szCs w:val="30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8"/>
        <w:gridCol w:w="1080"/>
      </w:tblGrid>
      <w:tr w:rsidR="00063C2B" w:rsidRPr="006F7729" w14:paraId="77F01D65" w14:textId="77777777" w:rsidTr="009F285D">
        <w:trPr>
          <w:jc w:val="center"/>
        </w:trPr>
        <w:tc>
          <w:tcPr>
            <w:tcW w:w="7848" w:type="dxa"/>
          </w:tcPr>
          <w:p w14:paraId="79EDB01A" w14:textId="75D363BF" w:rsidR="00063C2B" w:rsidRPr="006F7729" w:rsidRDefault="00146591" w:rsidP="009F285D">
            <w:pPr>
              <w:spacing w:line="1000" w:lineRule="exact"/>
              <w:jc w:val="center"/>
              <w:rPr>
                <w:rFonts w:ascii="方正小标宋简体" w:eastAsia="方正小标宋简体" w:hAnsi="宋体"/>
                <w:color w:val="FF0000"/>
                <w:spacing w:val="4"/>
                <w:w w:val="59"/>
                <w:kern w:val="0"/>
                <w:sz w:val="72"/>
                <w:szCs w:val="72"/>
              </w:rPr>
            </w:pPr>
            <w:r w:rsidRPr="00360397">
              <w:rPr>
                <w:rFonts w:ascii="方正小标宋简体" w:eastAsia="方正小标宋简体" w:hAnsi="宋体" w:hint="eastAsia"/>
                <w:color w:val="FF0000"/>
                <w:spacing w:val="128"/>
                <w:kern w:val="0"/>
                <w:sz w:val="72"/>
                <w:szCs w:val="72"/>
                <w:fitText w:val="7550" w:id="184300801"/>
              </w:rPr>
              <w:t>上海市教育委员</w:t>
            </w:r>
            <w:r w:rsidRPr="00360397">
              <w:rPr>
                <w:rFonts w:ascii="方正小标宋简体" w:eastAsia="方正小标宋简体" w:hAnsi="宋体" w:hint="eastAsia"/>
                <w:color w:val="FF0000"/>
                <w:kern w:val="0"/>
                <w:sz w:val="72"/>
                <w:szCs w:val="72"/>
                <w:fitText w:val="7550" w:id="184300801"/>
              </w:rPr>
              <w:t>会</w:t>
            </w:r>
          </w:p>
        </w:tc>
        <w:tc>
          <w:tcPr>
            <w:tcW w:w="1080" w:type="dxa"/>
            <w:vMerge w:val="restart"/>
            <w:vAlign w:val="center"/>
          </w:tcPr>
          <w:p w14:paraId="2E89CFA8" w14:textId="77777777" w:rsidR="00063C2B" w:rsidRPr="006F7729" w:rsidRDefault="00063C2B" w:rsidP="009F285D">
            <w:pPr>
              <w:spacing w:line="1000" w:lineRule="exact"/>
              <w:rPr>
                <w:rFonts w:ascii="方正小标宋简体" w:eastAsia="方正小标宋简体" w:hAnsi="宋体"/>
                <w:color w:val="FF0000"/>
                <w:sz w:val="72"/>
                <w:szCs w:val="72"/>
              </w:rPr>
            </w:pPr>
            <w:r w:rsidRPr="006F7729">
              <w:rPr>
                <w:rFonts w:ascii="方正小标宋简体" w:eastAsia="方正小标宋简体" w:hAnsi="宋体" w:hint="eastAsia"/>
                <w:color w:val="FF0000"/>
                <w:spacing w:val="4"/>
                <w:w w:val="59"/>
                <w:kern w:val="0"/>
                <w:sz w:val="72"/>
                <w:szCs w:val="72"/>
              </w:rPr>
              <w:t>文</w:t>
            </w:r>
            <w:r w:rsidRPr="006F7729">
              <w:rPr>
                <w:rFonts w:ascii="方正小标宋简体" w:eastAsia="方正小标宋简体" w:hAnsi="宋体" w:hint="eastAsia"/>
                <w:color w:val="FF0000"/>
                <w:spacing w:val="-29"/>
                <w:w w:val="59"/>
                <w:kern w:val="0"/>
                <w:sz w:val="72"/>
                <w:szCs w:val="72"/>
              </w:rPr>
              <w:t>件</w:t>
            </w:r>
          </w:p>
        </w:tc>
      </w:tr>
      <w:tr w:rsidR="00063C2B" w:rsidRPr="006F7729" w14:paraId="1CA047A6" w14:textId="77777777" w:rsidTr="009F285D">
        <w:trPr>
          <w:jc w:val="center"/>
        </w:trPr>
        <w:tc>
          <w:tcPr>
            <w:tcW w:w="7848" w:type="dxa"/>
          </w:tcPr>
          <w:p w14:paraId="51A4A2D4" w14:textId="447281FB" w:rsidR="00063C2B" w:rsidRPr="006F7729" w:rsidRDefault="00063C2B" w:rsidP="009F285D">
            <w:pPr>
              <w:spacing w:line="1000" w:lineRule="exact"/>
              <w:jc w:val="center"/>
              <w:rPr>
                <w:rFonts w:ascii="方正小标宋简体" w:eastAsia="方正小标宋简体" w:hAnsi="宋体"/>
                <w:color w:val="FF0000"/>
                <w:spacing w:val="4"/>
                <w:w w:val="59"/>
                <w:kern w:val="0"/>
                <w:sz w:val="72"/>
                <w:szCs w:val="72"/>
              </w:rPr>
            </w:pPr>
            <w:r w:rsidRPr="00360397">
              <w:rPr>
                <w:rFonts w:ascii="方正小标宋简体" w:eastAsia="方正小标宋简体" w:hAnsi="宋体" w:hint="eastAsia"/>
                <w:color w:val="FF0000"/>
                <w:spacing w:val="323"/>
                <w:kern w:val="0"/>
                <w:sz w:val="72"/>
                <w:szCs w:val="72"/>
                <w:fitText w:val="7550" w:id="184300801"/>
              </w:rPr>
              <w:t>上海市</w:t>
            </w:r>
            <w:r w:rsidR="00360397" w:rsidRPr="00360397">
              <w:rPr>
                <w:rFonts w:ascii="方正小标宋简体" w:eastAsia="方正小标宋简体" w:hAnsi="宋体" w:hint="eastAsia"/>
                <w:color w:val="FF0000"/>
                <w:spacing w:val="323"/>
                <w:kern w:val="0"/>
                <w:sz w:val="72"/>
                <w:szCs w:val="72"/>
                <w:fitText w:val="7550" w:id="184300801"/>
              </w:rPr>
              <w:t>体育</w:t>
            </w:r>
            <w:r w:rsidR="00360397" w:rsidRPr="00360397">
              <w:rPr>
                <w:rFonts w:ascii="方正小标宋简体" w:eastAsia="方正小标宋简体" w:hAnsi="宋体" w:hint="eastAsia"/>
                <w:color w:val="FF0000"/>
                <w:kern w:val="0"/>
                <w:sz w:val="72"/>
                <w:szCs w:val="72"/>
                <w:fitText w:val="7550" w:id="184300801"/>
              </w:rPr>
              <w:t>局</w:t>
            </w:r>
          </w:p>
        </w:tc>
        <w:tc>
          <w:tcPr>
            <w:tcW w:w="1080" w:type="dxa"/>
            <w:vMerge/>
          </w:tcPr>
          <w:p w14:paraId="340771AA" w14:textId="77777777" w:rsidR="00063C2B" w:rsidRPr="006F7729" w:rsidRDefault="00063C2B" w:rsidP="009F285D">
            <w:pPr>
              <w:spacing w:line="1000" w:lineRule="exact"/>
              <w:jc w:val="center"/>
              <w:rPr>
                <w:rFonts w:ascii="方正小标宋简体" w:eastAsia="方正小标宋简体" w:hAnsi="宋体"/>
                <w:color w:val="FF0000"/>
                <w:spacing w:val="4"/>
                <w:w w:val="59"/>
                <w:kern w:val="0"/>
                <w:sz w:val="72"/>
                <w:szCs w:val="72"/>
              </w:rPr>
            </w:pPr>
          </w:p>
        </w:tc>
      </w:tr>
    </w:tbl>
    <w:p w14:paraId="4BE96A52" w14:textId="77777777" w:rsidR="00013AD7" w:rsidRPr="00063C2B" w:rsidRDefault="00013AD7">
      <w:pPr>
        <w:spacing w:line="480" w:lineRule="exact"/>
        <w:jc w:val="center"/>
        <w:rPr>
          <w:rFonts w:ascii="仿宋_GB2312" w:eastAsia="仿宋_GB2312"/>
          <w:sz w:val="32"/>
        </w:rPr>
      </w:pPr>
    </w:p>
    <w:p w14:paraId="54A09C69" w14:textId="77777777" w:rsidR="00413D4E" w:rsidRDefault="00413D4E">
      <w:pPr>
        <w:spacing w:line="480" w:lineRule="exact"/>
        <w:jc w:val="center"/>
        <w:rPr>
          <w:rFonts w:ascii="仿宋_GB2312" w:eastAsia="仿宋_GB2312"/>
          <w:sz w:val="32"/>
        </w:rPr>
      </w:pPr>
    </w:p>
    <w:p w14:paraId="67325D12" w14:textId="4BE5BF34" w:rsidR="00413D4E" w:rsidRDefault="00AF6498" w:rsidP="00AF6498">
      <w:pPr>
        <w:pBdr>
          <w:bottom w:val="single" w:sz="12" w:space="1" w:color="FF0000"/>
        </w:pBdr>
        <w:spacing w:line="480" w:lineRule="exact"/>
        <w:jc w:val="center"/>
        <w:rPr>
          <w:rFonts w:ascii="仿宋_GB2312" w:eastAsia="仿宋_GB2312"/>
          <w:sz w:val="32"/>
        </w:rPr>
      </w:pPr>
      <w:r w:rsidRPr="00FE259A">
        <w:rPr>
          <w:rFonts w:ascii="仿宋_GB2312" w:eastAsia="仿宋_GB2312" w:hint="eastAsia"/>
          <w:sz w:val="30"/>
          <w:szCs w:val="30"/>
        </w:rPr>
        <w:t>沪教委</w:t>
      </w:r>
      <w:r w:rsidR="00360397">
        <w:rPr>
          <w:rFonts w:ascii="仿宋_GB2312" w:eastAsia="仿宋_GB2312" w:hint="eastAsia"/>
          <w:sz w:val="30"/>
          <w:szCs w:val="30"/>
        </w:rPr>
        <w:t>体</w:t>
      </w:r>
      <w:r w:rsidRPr="00FE259A">
        <w:rPr>
          <w:rFonts w:ascii="仿宋_GB2312" w:eastAsia="仿宋_GB2312"/>
          <w:sz w:val="30"/>
          <w:szCs w:val="30"/>
        </w:rPr>
        <w:t>〔</w:t>
      </w:r>
      <w:r w:rsidRPr="00FE259A">
        <w:rPr>
          <w:rFonts w:ascii="仿宋_GB2312" w:eastAsia="仿宋_GB2312" w:hint="eastAsia"/>
          <w:sz w:val="30"/>
          <w:szCs w:val="30"/>
        </w:rPr>
        <w:t>20</w:t>
      </w:r>
      <w:r>
        <w:rPr>
          <w:rFonts w:ascii="仿宋_GB2312" w:eastAsia="仿宋_GB2312" w:hint="eastAsia"/>
          <w:sz w:val="30"/>
          <w:szCs w:val="30"/>
        </w:rPr>
        <w:t>22</w:t>
      </w:r>
      <w:r w:rsidRPr="00FE259A">
        <w:rPr>
          <w:rFonts w:ascii="仿宋_GB2312" w:eastAsia="仿宋_GB2312"/>
          <w:sz w:val="30"/>
          <w:szCs w:val="30"/>
        </w:rPr>
        <w:t>〕</w:t>
      </w:r>
      <w:r w:rsidR="00360397">
        <w:rPr>
          <w:rFonts w:ascii="仿宋_GB2312" w:eastAsia="仿宋_GB2312"/>
          <w:sz w:val="30"/>
          <w:szCs w:val="30"/>
        </w:rPr>
        <w:t>7</w:t>
      </w:r>
      <w:r w:rsidRPr="00FE259A">
        <w:rPr>
          <w:rFonts w:ascii="仿宋_GB2312" w:eastAsia="仿宋_GB2312" w:hint="eastAsia"/>
          <w:sz w:val="30"/>
          <w:szCs w:val="30"/>
        </w:rPr>
        <w:t>号</w:t>
      </w:r>
    </w:p>
    <w:p w14:paraId="12295D8C" w14:textId="77777777" w:rsidR="00413D4E" w:rsidRDefault="00413D4E">
      <w:pPr>
        <w:spacing w:line="480" w:lineRule="exact"/>
        <w:rPr>
          <w:rFonts w:ascii="仿宋_GB2312" w:eastAsia="仿宋_GB2312"/>
          <w:sz w:val="32"/>
        </w:rPr>
      </w:pPr>
    </w:p>
    <w:p w14:paraId="068C5245" w14:textId="77777777" w:rsidR="00360397" w:rsidRDefault="00360397" w:rsidP="00360397">
      <w:pPr>
        <w:spacing w:line="600" w:lineRule="exact"/>
        <w:jc w:val="center"/>
        <w:rPr>
          <w:rFonts w:ascii="方正小标宋简体" w:eastAsia="方正小标宋简体" w:hAnsi="方正小标宋简体"/>
          <w:sz w:val="38"/>
          <w:szCs w:val="38"/>
        </w:rPr>
      </w:pPr>
      <w:r w:rsidRPr="00360397">
        <w:rPr>
          <w:rFonts w:ascii="方正小标宋简体" w:eastAsia="方正小标宋简体" w:hAnsi="方正小标宋简体" w:hint="eastAsia"/>
          <w:sz w:val="38"/>
          <w:szCs w:val="38"/>
        </w:rPr>
        <w:t>上海市教育委员会 上海市体育局关于公布本市</w:t>
      </w:r>
    </w:p>
    <w:p w14:paraId="4895EB76" w14:textId="77777777" w:rsidR="00360397" w:rsidRDefault="00360397" w:rsidP="00360397">
      <w:pPr>
        <w:spacing w:line="600" w:lineRule="exact"/>
        <w:jc w:val="center"/>
        <w:rPr>
          <w:rFonts w:ascii="方正小标宋简体" w:eastAsia="方正小标宋简体" w:hAnsi="方正小标宋简体"/>
          <w:sz w:val="38"/>
          <w:szCs w:val="38"/>
        </w:rPr>
      </w:pPr>
      <w:r w:rsidRPr="00360397">
        <w:rPr>
          <w:rFonts w:ascii="方正小标宋简体" w:eastAsia="方正小标宋简体" w:hAnsi="方正小标宋简体" w:hint="eastAsia"/>
          <w:sz w:val="38"/>
          <w:szCs w:val="38"/>
        </w:rPr>
        <w:t>学校体育“一条龙”人才培养体系第二批</w:t>
      </w:r>
    </w:p>
    <w:p w14:paraId="34854B28" w14:textId="503CD3CB" w:rsidR="00360397" w:rsidRPr="00360397" w:rsidRDefault="00360397" w:rsidP="00360397">
      <w:pPr>
        <w:spacing w:line="600" w:lineRule="exact"/>
        <w:jc w:val="center"/>
        <w:rPr>
          <w:rFonts w:ascii="方正小标宋简体" w:eastAsia="方正小标宋简体" w:hAnsi="方正小标宋简体"/>
          <w:sz w:val="38"/>
          <w:szCs w:val="38"/>
        </w:rPr>
      </w:pPr>
      <w:r w:rsidRPr="00360397">
        <w:rPr>
          <w:rFonts w:ascii="方正小标宋简体" w:eastAsia="方正小标宋简体" w:hAnsi="方正小标宋简体" w:hint="eastAsia"/>
          <w:sz w:val="38"/>
          <w:szCs w:val="38"/>
        </w:rPr>
        <w:t>布局项目的通知</w:t>
      </w:r>
    </w:p>
    <w:p w14:paraId="78A11951" w14:textId="77777777" w:rsidR="00360397" w:rsidRDefault="00360397" w:rsidP="00360397">
      <w:pPr>
        <w:spacing w:line="560" w:lineRule="exact"/>
        <w:rPr>
          <w:rFonts w:ascii="仿宋_GB2312" w:eastAsia="仿宋_GB2312" w:hAnsi="仿宋_GB2312"/>
          <w:sz w:val="30"/>
          <w:szCs w:val="30"/>
        </w:rPr>
      </w:pPr>
    </w:p>
    <w:p w14:paraId="575525D2" w14:textId="77777777" w:rsidR="00360397" w:rsidRDefault="00360397" w:rsidP="00360397">
      <w:pPr>
        <w:spacing w:line="560" w:lineRule="exact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各区教育局、体育局，各有关委、局、控股（集团）公司：</w:t>
      </w:r>
    </w:p>
    <w:p w14:paraId="7898CA9E" w14:textId="77777777" w:rsidR="00360397" w:rsidRDefault="00360397" w:rsidP="00360397">
      <w:pPr>
        <w:spacing w:line="560" w:lineRule="exact"/>
        <w:ind w:firstLineChars="200" w:firstLine="60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为全面贯彻党的教育方针，加快推动本市学校体育工作改革发展，持续做好学校体育“一条龙”人才培养体系建设工作，在公布足球等93个首批市级学校体育“一条龙”项目的基础上，近期，市教委会同市体育局组织开展了第二批项目布局工作。经各区申报、专家评审等程序，决定在上海大学市北附属中学等</w:t>
      </w:r>
      <w:r>
        <w:rPr>
          <w:rFonts w:ascii="仿宋_GB2312" w:eastAsia="仿宋_GB2312" w:hAnsi="仿宋_GB2312"/>
          <w:sz w:val="30"/>
          <w:szCs w:val="30"/>
        </w:rPr>
        <w:t>11</w:t>
      </w:r>
      <w:r>
        <w:rPr>
          <w:rFonts w:ascii="仿宋_GB2312" w:eastAsia="仿宋_GB2312" w:hAnsi="仿宋_GB2312" w:hint="eastAsia"/>
          <w:sz w:val="30"/>
          <w:szCs w:val="30"/>
        </w:rPr>
        <w:t>6所高中阶段学校布局足球等</w:t>
      </w:r>
      <w:r>
        <w:rPr>
          <w:rFonts w:ascii="仿宋_GB2312" w:eastAsia="仿宋_GB2312" w:hAnsi="仿宋_GB2312"/>
          <w:sz w:val="30"/>
          <w:szCs w:val="30"/>
        </w:rPr>
        <w:t>21</w:t>
      </w:r>
      <w:r>
        <w:rPr>
          <w:rFonts w:ascii="仿宋_GB2312" w:eastAsia="仿宋_GB2312" w:hAnsi="仿宋_GB2312" w:hint="eastAsia"/>
          <w:sz w:val="30"/>
          <w:szCs w:val="30"/>
        </w:rPr>
        <w:t>1个第二批区级学校体育“一条龙”项目（名单见附件）。</w:t>
      </w:r>
    </w:p>
    <w:p w14:paraId="18A20DBB" w14:textId="77777777" w:rsidR="00360397" w:rsidRDefault="00360397" w:rsidP="00360397">
      <w:pPr>
        <w:adjustRightInd w:val="0"/>
        <w:snapToGrid w:val="0"/>
        <w:spacing w:line="560" w:lineRule="exact"/>
        <w:ind w:firstLine="60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lastRenderedPageBreak/>
        <w:t>各区要参照《关于公布本市学校体育“一条龙”人才培养体系首批布局项目及做好相关建设发展等工作的通知》（沪教委体〔2</w:t>
      </w:r>
      <w:r>
        <w:rPr>
          <w:rFonts w:ascii="仿宋_GB2312" w:eastAsia="仿宋_GB2312" w:hAnsi="仿宋_GB2312"/>
          <w:sz w:val="30"/>
          <w:szCs w:val="30"/>
        </w:rPr>
        <w:t>02</w:t>
      </w:r>
      <w:r>
        <w:rPr>
          <w:rFonts w:ascii="仿宋_GB2312" w:eastAsia="仿宋_GB2312" w:hAnsi="仿宋_GB2312" w:hint="eastAsia"/>
          <w:sz w:val="30"/>
          <w:szCs w:val="30"/>
        </w:rPr>
        <w:t>1〕37号）等要求，组织各相关“一条龙”学校围绕“教会、勤练、常赛”的目标，健全教学、训练及赛事体系，形成</w:t>
      </w:r>
      <w:r>
        <w:rPr>
          <w:rFonts w:ascii="仿宋_GB2312" w:eastAsia="仿宋_GB2312" w:hAnsi="仿宋_GB2312" w:hint="eastAsia"/>
          <w:bCs/>
          <w:sz w:val="30"/>
          <w:szCs w:val="30"/>
        </w:rPr>
        <w:t>“健康知识+基本运动技能+专项运动技能”的教学模式</w:t>
      </w:r>
      <w:r>
        <w:rPr>
          <w:rFonts w:ascii="仿宋_GB2312" w:eastAsia="仿宋_GB2312" w:hAnsi="仿宋_GB2312" w:hint="eastAsia"/>
          <w:sz w:val="30"/>
          <w:szCs w:val="30"/>
        </w:rPr>
        <w:t>。要根据本市优秀体育学生招收培养工作相关要求，研究制定本区区级优秀体育学生招生办法，确保2022年招生工作平稳有序进行。同时，要依托各相关“一条龙”学校，不断完善区域优秀体育苗子选拔、培养机制并发挥示范引领和带动作用，促进青少年文化学习和体育锻炼协调发展，培养德智体美劳全面发展的社会主义建设者和接班人。</w:t>
      </w:r>
    </w:p>
    <w:p w14:paraId="1BF57C01" w14:textId="77777777" w:rsidR="00360397" w:rsidRDefault="00360397" w:rsidP="00360397">
      <w:pPr>
        <w:spacing w:line="560" w:lineRule="exact"/>
        <w:ind w:firstLineChars="200" w:firstLine="600"/>
        <w:rPr>
          <w:rFonts w:ascii="仿宋_GB2312" w:eastAsia="仿宋_GB2312" w:hAnsi="仿宋_GB2312"/>
          <w:sz w:val="30"/>
          <w:szCs w:val="30"/>
        </w:rPr>
      </w:pPr>
    </w:p>
    <w:p w14:paraId="0B8ED853" w14:textId="2F95C33F" w:rsidR="00360397" w:rsidRDefault="00360397" w:rsidP="00360397">
      <w:pPr>
        <w:spacing w:line="560" w:lineRule="exact"/>
        <w:ind w:leftChars="200" w:left="1320" w:hangingChars="300" w:hanging="90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附件：上海市学校体育“一条龙”人才培养体系第二批高中阶段学校名单</w:t>
      </w:r>
    </w:p>
    <w:p w14:paraId="020D999C" w14:textId="02C63C45" w:rsidR="00360397" w:rsidRDefault="00360397" w:rsidP="00360397">
      <w:pPr>
        <w:spacing w:line="560" w:lineRule="exact"/>
        <w:ind w:firstLineChars="200" w:firstLine="600"/>
        <w:rPr>
          <w:rFonts w:ascii="仿宋_GB2312" w:eastAsia="仿宋_GB2312" w:hAnsi="仿宋_GB2312"/>
          <w:sz w:val="30"/>
          <w:szCs w:val="30"/>
        </w:rPr>
      </w:pPr>
    </w:p>
    <w:p w14:paraId="0A02CE14" w14:textId="28A892C9" w:rsidR="00360397" w:rsidRDefault="00360397" w:rsidP="00360397">
      <w:pPr>
        <w:spacing w:line="560" w:lineRule="exact"/>
        <w:ind w:firstLineChars="200" w:firstLine="600"/>
        <w:rPr>
          <w:rFonts w:ascii="仿宋_GB2312" w:eastAsia="仿宋_GB2312" w:hAnsi="仿宋_GB2312"/>
          <w:sz w:val="30"/>
          <w:szCs w:val="30"/>
        </w:rPr>
      </w:pPr>
    </w:p>
    <w:p w14:paraId="6613F85B" w14:textId="7A2734F1" w:rsidR="00360397" w:rsidRDefault="00E63ED8" w:rsidP="00E63ED8">
      <w:pPr>
        <w:spacing w:line="560" w:lineRule="exact"/>
        <w:ind w:firstLineChars="100" w:firstLine="500"/>
        <w:rPr>
          <w:rFonts w:ascii="仿宋_GB2312" w:eastAsia="仿宋_GB2312" w:hAnsi="仿宋_GB2312"/>
          <w:sz w:val="30"/>
          <w:szCs w:val="30"/>
        </w:rPr>
      </w:pPr>
      <w:r w:rsidRPr="00E63ED8">
        <w:rPr>
          <w:rFonts w:ascii="仿宋_GB2312" w:eastAsia="仿宋_GB2312" w:hint="eastAsia"/>
          <w:spacing w:val="100"/>
          <w:sz w:val="30"/>
          <w:szCs w:val="30"/>
        </w:rPr>
        <w:t>上海市教育委员会</w:t>
      </w:r>
      <w:r w:rsidRPr="00E63ED8"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 w:hAnsi="仿宋_GB2312"/>
          <w:sz w:val="30"/>
          <w:szCs w:val="30"/>
        </w:rPr>
        <w:t xml:space="preserve">       </w:t>
      </w:r>
      <w:r w:rsidRPr="00E63ED8">
        <w:rPr>
          <w:rFonts w:ascii="仿宋_GB2312" w:eastAsia="仿宋_GB2312" w:hAnsi="仿宋_GB2312" w:hint="eastAsia"/>
          <w:spacing w:val="100"/>
          <w:sz w:val="30"/>
          <w:szCs w:val="30"/>
        </w:rPr>
        <w:t>上海市体育局</w:t>
      </w:r>
    </w:p>
    <w:p w14:paraId="74B41FA3" w14:textId="30AEBDF2" w:rsidR="00360397" w:rsidRDefault="00E63ED8" w:rsidP="00E63ED8">
      <w:pPr>
        <w:widowControl/>
        <w:shd w:val="clear" w:color="auto" w:fill="FFFFFF"/>
        <w:spacing w:line="520" w:lineRule="exact"/>
        <w:ind w:firstLineChars="2000" w:firstLine="6000"/>
        <w:rPr>
          <w:rFonts w:eastAsia="仿宋_GB2312"/>
          <w:color w:val="000000"/>
          <w:sz w:val="30"/>
          <w:szCs w:val="30"/>
        </w:rPr>
      </w:pPr>
      <w:r>
        <w:rPr>
          <w:rFonts w:eastAsia="仿宋_GB2312" w:hint="eastAsia"/>
          <w:color w:val="000000"/>
          <w:sz w:val="30"/>
          <w:szCs w:val="30"/>
        </w:rPr>
        <w:t>2</w:t>
      </w:r>
      <w:r>
        <w:rPr>
          <w:rFonts w:eastAsia="仿宋_GB2312"/>
          <w:color w:val="000000"/>
          <w:sz w:val="30"/>
          <w:szCs w:val="30"/>
        </w:rPr>
        <w:t>022</w:t>
      </w:r>
      <w:r>
        <w:rPr>
          <w:rFonts w:eastAsia="仿宋_GB2312" w:hint="eastAsia"/>
          <w:color w:val="000000"/>
          <w:sz w:val="30"/>
          <w:szCs w:val="30"/>
        </w:rPr>
        <w:t>年</w:t>
      </w:r>
      <w:r>
        <w:rPr>
          <w:rFonts w:eastAsia="仿宋_GB2312" w:hint="eastAsia"/>
          <w:color w:val="000000"/>
          <w:sz w:val="30"/>
          <w:szCs w:val="30"/>
        </w:rPr>
        <w:t>3</w:t>
      </w:r>
      <w:r>
        <w:rPr>
          <w:rFonts w:eastAsia="仿宋_GB2312" w:hint="eastAsia"/>
          <w:color w:val="000000"/>
          <w:sz w:val="30"/>
          <w:szCs w:val="30"/>
        </w:rPr>
        <w:t>月</w:t>
      </w:r>
      <w:r>
        <w:rPr>
          <w:rFonts w:eastAsia="仿宋_GB2312" w:hint="eastAsia"/>
          <w:color w:val="000000"/>
          <w:sz w:val="30"/>
          <w:szCs w:val="30"/>
        </w:rPr>
        <w:t>2</w:t>
      </w:r>
      <w:r>
        <w:rPr>
          <w:rFonts w:eastAsia="仿宋_GB2312"/>
          <w:color w:val="000000"/>
          <w:sz w:val="30"/>
          <w:szCs w:val="30"/>
        </w:rPr>
        <w:t>1</w:t>
      </w:r>
      <w:r>
        <w:rPr>
          <w:rFonts w:eastAsia="仿宋_GB2312" w:hint="eastAsia"/>
          <w:color w:val="000000"/>
          <w:sz w:val="30"/>
          <w:szCs w:val="30"/>
        </w:rPr>
        <w:t>日</w:t>
      </w:r>
    </w:p>
    <w:p w14:paraId="2588B94D" w14:textId="77777777" w:rsidR="00360397" w:rsidRDefault="00360397" w:rsidP="00415760">
      <w:pPr>
        <w:spacing w:line="560" w:lineRule="exact"/>
        <w:rPr>
          <w:rFonts w:ascii="仿宋_GB2312" w:eastAsia="仿宋_GB2312" w:hAnsi="仿宋_GB2312"/>
          <w:sz w:val="30"/>
          <w:szCs w:val="30"/>
        </w:rPr>
      </w:pPr>
    </w:p>
    <w:p w14:paraId="22373DF5" w14:textId="77777777" w:rsidR="00415760" w:rsidRDefault="00415760" w:rsidP="00360397">
      <w:pPr>
        <w:spacing w:line="560" w:lineRule="exact"/>
        <w:jc w:val="left"/>
        <w:rPr>
          <w:rFonts w:ascii="黑体" w:eastAsia="黑体" w:hAnsi="黑体"/>
          <w:sz w:val="30"/>
          <w:szCs w:val="30"/>
        </w:rPr>
      </w:pPr>
    </w:p>
    <w:p w14:paraId="7D5E6303" w14:textId="77777777" w:rsidR="00415760" w:rsidRDefault="00415760" w:rsidP="00360397">
      <w:pPr>
        <w:spacing w:line="560" w:lineRule="exact"/>
        <w:jc w:val="left"/>
        <w:rPr>
          <w:rFonts w:ascii="黑体" w:eastAsia="黑体" w:hAnsi="黑体"/>
          <w:sz w:val="30"/>
          <w:szCs w:val="30"/>
        </w:rPr>
      </w:pPr>
    </w:p>
    <w:p w14:paraId="5C222D25" w14:textId="77777777" w:rsidR="00E63ED8" w:rsidRDefault="00E63ED8" w:rsidP="00E63ED8">
      <w:pPr>
        <w:spacing w:line="560" w:lineRule="exact"/>
        <w:jc w:val="left"/>
        <w:rPr>
          <w:rFonts w:ascii="黑体" w:eastAsia="黑体" w:hAnsi="黑体"/>
          <w:sz w:val="30"/>
          <w:szCs w:val="30"/>
        </w:rPr>
      </w:pPr>
    </w:p>
    <w:p w14:paraId="538A4288" w14:textId="77777777" w:rsidR="00E63ED8" w:rsidRDefault="00E63ED8" w:rsidP="00E63ED8">
      <w:pPr>
        <w:spacing w:line="560" w:lineRule="exact"/>
        <w:jc w:val="left"/>
        <w:rPr>
          <w:rFonts w:ascii="黑体" w:eastAsia="黑体" w:hAnsi="黑体"/>
          <w:sz w:val="30"/>
          <w:szCs w:val="30"/>
        </w:rPr>
      </w:pPr>
    </w:p>
    <w:p w14:paraId="7429E578" w14:textId="262AD06A" w:rsidR="00360397" w:rsidRDefault="00360397" w:rsidP="00E63ED8">
      <w:pPr>
        <w:spacing w:line="560" w:lineRule="exact"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附件</w:t>
      </w:r>
    </w:p>
    <w:p w14:paraId="06553318" w14:textId="77777777" w:rsidR="00360397" w:rsidRPr="00360397" w:rsidRDefault="00360397" w:rsidP="00360397">
      <w:pPr>
        <w:spacing w:line="560" w:lineRule="exact"/>
        <w:jc w:val="center"/>
        <w:rPr>
          <w:rFonts w:ascii="方正小标宋简体" w:eastAsia="方正小标宋简体" w:hAnsi="方正小标宋简体"/>
          <w:sz w:val="38"/>
          <w:szCs w:val="38"/>
        </w:rPr>
      </w:pPr>
      <w:r w:rsidRPr="00360397">
        <w:rPr>
          <w:rFonts w:ascii="方正小标宋简体" w:eastAsia="方正小标宋简体" w:hAnsi="方正小标宋简体" w:hint="eastAsia"/>
          <w:sz w:val="38"/>
          <w:szCs w:val="38"/>
        </w:rPr>
        <w:t>上海市学校体育“一条龙”人才培养体系第二批</w:t>
      </w:r>
    </w:p>
    <w:p w14:paraId="0D95D4FF" w14:textId="77777777" w:rsidR="00360397" w:rsidRPr="00360397" w:rsidRDefault="00360397" w:rsidP="00360397">
      <w:pPr>
        <w:spacing w:line="560" w:lineRule="exact"/>
        <w:jc w:val="center"/>
        <w:rPr>
          <w:rFonts w:ascii="方正小标宋简体" w:eastAsia="方正小标宋简体" w:hAnsi="方正小标宋简体"/>
          <w:sz w:val="38"/>
          <w:szCs w:val="38"/>
        </w:rPr>
      </w:pPr>
      <w:r w:rsidRPr="00360397">
        <w:rPr>
          <w:rFonts w:ascii="方正小标宋简体" w:eastAsia="方正小标宋简体" w:hAnsi="方正小标宋简体" w:hint="eastAsia"/>
          <w:sz w:val="38"/>
          <w:szCs w:val="38"/>
        </w:rPr>
        <w:t>高中阶段学校名单</w:t>
      </w:r>
    </w:p>
    <w:tbl>
      <w:tblPr>
        <w:tblW w:w="9920" w:type="dxa"/>
        <w:jc w:val="center"/>
        <w:tblLook w:val="04A0" w:firstRow="1" w:lastRow="0" w:firstColumn="1" w:lastColumn="0" w:noHBand="0" w:noVBand="1"/>
      </w:tblPr>
      <w:tblGrid>
        <w:gridCol w:w="850"/>
        <w:gridCol w:w="1417"/>
        <w:gridCol w:w="1417"/>
        <w:gridCol w:w="6236"/>
      </w:tblGrid>
      <w:tr w:rsidR="00360397" w14:paraId="7FBB866E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8F3BB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B3683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b/>
                <w:bCs/>
                <w:kern w:val="0"/>
                <w:sz w:val="28"/>
                <w:szCs w:val="28"/>
              </w:rPr>
              <w:t>项目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6F071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b/>
                <w:bCs/>
                <w:kern w:val="0"/>
                <w:sz w:val="28"/>
                <w:szCs w:val="28"/>
              </w:rPr>
              <w:t>区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30960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b/>
                <w:bCs/>
                <w:kern w:val="0"/>
                <w:sz w:val="28"/>
                <w:szCs w:val="28"/>
              </w:rPr>
              <w:t>学校</w:t>
            </w:r>
          </w:p>
        </w:tc>
      </w:tr>
      <w:tr w:rsidR="00360397" w14:paraId="470E36BB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3301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E8FBF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足球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D58D2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静安区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5403D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上海大学市北附属中学</w:t>
            </w:r>
          </w:p>
        </w:tc>
      </w:tr>
      <w:tr w:rsidR="00360397" w14:paraId="50540114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68438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1B7B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A0DEF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普陀区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551E8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上海市桃浦中学</w:t>
            </w:r>
          </w:p>
        </w:tc>
      </w:tr>
      <w:tr w:rsidR="00360397" w14:paraId="7BDFFF50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A4743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CBDDE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CB008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虹口区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A208F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上海市继光高级中学</w:t>
            </w:r>
          </w:p>
        </w:tc>
      </w:tr>
      <w:tr w:rsidR="00360397" w14:paraId="1C97F3A3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29972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58E26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AF237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虹口区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AFA7A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上海市第五十二中学</w:t>
            </w:r>
          </w:p>
        </w:tc>
      </w:tr>
      <w:tr w:rsidR="00360397" w14:paraId="4F6C267D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A7B7A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FA0D4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9D6FC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杨浦区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93FA9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上海体育学院附属中学</w:t>
            </w:r>
          </w:p>
        </w:tc>
      </w:tr>
      <w:tr w:rsidR="00360397" w14:paraId="07312411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D5910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E7183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578FF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闵行区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FA746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上海市闵行区第三中学</w:t>
            </w:r>
          </w:p>
        </w:tc>
      </w:tr>
      <w:tr w:rsidR="00360397" w14:paraId="22E611FD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1486B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3D2BC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87A66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闵行区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C6E73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上海市文绮中学</w:t>
            </w:r>
          </w:p>
        </w:tc>
      </w:tr>
      <w:tr w:rsidR="00360397" w14:paraId="06C4A8FB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CD313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7AA2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F8712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闵行区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D9EDE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上海中医药大学附属高级中学</w:t>
            </w:r>
          </w:p>
        </w:tc>
      </w:tr>
      <w:tr w:rsidR="00360397" w14:paraId="04575EE8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36240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D0C83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5E092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闵行区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518DA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上海市七宝中学附属鑫都实验中学</w:t>
            </w:r>
          </w:p>
        </w:tc>
      </w:tr>
      <w:tr w:rsidR="00360397" w14:paraId="0C9E340D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0997D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D1486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9106E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宝山区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804D4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上海市通河中学</w:t>
            </w:r>
          </w:p>
        </w:tc>
      </w:tr>
      <w:tr w:rsidR="00360397" w14:paraId="639DB40A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F9417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10721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B4F7B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嘉定区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5215C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上海市嘉定区封浜高级中学</w:t>
            </w:r>
          </w:p>
        </w:tc>
      </w:tr>
      <w:tr w:rsidR="00360397" w14:paraId="71F98654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0D9DF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30B9E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16A71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浦东新区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D33D0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华东师范大学附属东昌中学</w:t>
            </w:r>
          </w:p>
        </w:tc>
      </w:tr>
      <w:tr w:rsidR="00360397" w14:paraId="5471B924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34792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D53AC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FF110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浦东新区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FA4CA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上海市新场中学</w:t>
            </w:r>
          </w:p>
        </w:tc>
      </w:tr>
      <w:tr w:rsidR="00360397" w14:paraId="2B8C4241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8792A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D06FD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203BC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浦东新区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60576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上海市江镇中学</w:t>
            </w:r>
          </w:p>
        </w:tc>
      </w:tr>
      <w:tr w:rsidR="00360397" w14:paraId="292A1FDB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68EE8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2536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154AC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金山区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A0BFA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上海体育学院附属亭林中学</w:t>
            </w:r>
          </w:p>
        </w:tc>
      </w:tr>
      <w:tr w:rsidR="00360397" w14:paraId="2B0B1227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4EA93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F752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7F08A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松江区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39940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华东师范大学松江实验高级中学</w:t>
            </w:r>
          </w:p>
        </w:tc>
      </w:tr>
      <w:tr w:rsidR="00360397" w14:paraId="51FB903C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43D34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E855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9C2B1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松江区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EFAE2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上海市松江区第四中学</w:t>
            </w:r>
          </w:p>
        </w:tc>
      </w:tr>
      <w:tr w:rsidR="00360397" w14:paraId="30E39943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9295C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486EA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88658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青浦区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68E73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上海市青浦区第一中学</w:t>
            </w:r>
          </w:p>
        </w:tc>
      </w:tr>
      <w:tr w:rsidR="00360397" w14:paraId="4BAFD633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B5DC2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89AB7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44402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崇明区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1DF49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上海市民本中学</w:t>
            </w:r>
          </w:p>
        </w:tc>
      </w:tr>
      <w:tr w:rsidR="00360397" w14:paraId="59977A23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944D6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28534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D1653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长宁区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E405A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上海市现代职业技术学校</w:t>
            </w:r>
          </w:p>
        </w:tc>
      </w:tr>
      <w:tr w:rsidR="00360397" w14:paraId="0BF7E04D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56875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51EE1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E776E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嘉定区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87AB2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上海市大众工业学校</w:t>
            </w:r>
          </w:p>
        </w:tc>
      </w:tr>
      <w:tr w:rsidR="00360397" w14:paraId="47074EB3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49116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lastRenderedPageBreak/>
              <w:t>22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ECBCB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CD336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金山区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F7564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上海石化工业学校</w:t>
            </w:r>
          </w:p>
        </w:tc>
      </w:tr>
      <w:tr w:rsidR="00360397" w14:paraId="3841B363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0CE7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2FEFE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D2087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金山区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5B51C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上海食品科技学校</w:t>
            </w:r>
          </w:p>
        </w:tc>
      </w:tr>
      <w:tr w:rsidR="00360397" w14:paraId="274192C8" w14:textId="77777777" w:rsidTr="00415760">
        <w:trPr>
          <w:trHeight w:val="31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BA9FE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5449F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66F51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松江区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92AF4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上海市城市科技学校</w:t>
            </w:r>
          </w:p>
        </w:tc>
      </w:tr>
      <w:tr w:rsidR="00360397" w14:paraId="656C31E9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8C8B8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8E7F3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73C74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青浦区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70CA1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上海工商信息学校</w:t>
            </w:r>
          </w:p>
        </w:tc>
      </w:tr>
      <w:tr w:rsidR="00360397" w14:paraId="64750489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3A50B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F51F7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篮球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848B3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黄浦区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9CEF2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上海市五爱高级中学</w:t>
            </w:r>
          </w:p>
        </w:tc>
      </w:tr>
      <w:tr w:rsidR="00360397" w14:paraId="36924F9E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E7D0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913EB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DF3DE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徐汇区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148CA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上海市第五十四中学</w:t>
            </w:r>
          </w:p>
        </w:tc>
      </w:tr>
      <w:tr w:rsidR="00360397" w14:paraId="50734C94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52FE6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B59AE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C3ADB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静安区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ACACF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上海市彭浦中学</w:t>
            </w:r>
          </w:p>
        </w:tc>
      </w:tr>
      <w:tr w:rsidR="00360397" w14:paraId="36692CC0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9A63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8B2E4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3901A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普陀区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BDC8F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上海市曹杨中学</w:t>
            </w:r>
          </w:p>
        </w:tc>
      </w:tr>
      <w:tr w:rsidR="00360397" w14:paraId="35F7C7DF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68136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7EF0D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A9812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虹口区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8B5EB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上海市虹口高级中学</w:t>
            </w:r>
          </w:p>
        </w:tc>
      </w:tr>
      <w:tr w:rsidR="00360397" w14:paraId="500391CC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B8522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F625D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D4AC1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杨浦区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96DBC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上海市市东实验学校（上海市市东中学）</w:t>
            </w:r>
          </w:p>
        </w:tc>
      </w:tr>
      <w:tr w:rsidR="00360397" w14:paraId="4F43770F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D2A68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B5D2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BEB31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杨浦区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A8F98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上海市同济中学</w:t>
            </w:r>
          </w:p>
        </w:tc>
      </w:tr>
      <w:tr w:rsidR="00360397" w14:paraId="5E41E619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B672B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33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1CBF8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A996C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杨浦区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CA424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上海理工大学附属少云中学</w:t>
            </w:r>
          </w:p>
        </w:tc>
      </w:tr>
      <w:tr w:rsidR="00360397" w14:paraId="6ACE8BFB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3203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34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C6A45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58FFD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杨浦区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1BC39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上海体育学院附属中学</w:t>
            </w:r>
          </w:p>
        </w:tc>
      </w:tr>
      <w:tr w:rsidR="00360397" w14:paraId="172D4CAE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CFBA5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35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AC4E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4EB21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闵行区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D0CB5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上海市莘庄中学</w:t>
            </w:r>
          </w:p>
        </w:tc>
      </w:tr>
      <w:tr w:rsidR="00360397" w14:paraId="3AF6B8DC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6948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36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AC03B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D5F70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闵行区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33AE1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上海市文来中学</w:t>
            </w:r>
          </w:p>
        </w:tc>
      </w:tr>
      <w:tr w:rsidR="00360397" w14:paraId="2E8005B1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E91C9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37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B98E4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570F9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闵行区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BA398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上海市七宝中学附属鑫都实验中学</w:t>
            </w:r>
          </w:p>
        </w:tc>
      </w:tr>
      <w:tr w:rsidR="00360397" w14:paraId="33005823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71A5E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38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B2B12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FF761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宝山区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22208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上海市宝山中学</w:t>
            </w:r>
          </w:p>
        </w:tc>
      </w:tr>
      <w:tr w:rsidR="00360397" w14:paraId="0F1C6114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1F847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39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E932A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05DCB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嘉定区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AFCAC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上海市嘉定区第二中学</w:t>
            </w:r>
          </w:p>
        </w:tc>
      </w:tr>
      <w:tr w:rsidR="00360397" w14:paraId="5E43A738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4E2DA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FB3F0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6E9DD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嘉定区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67784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上海市安亭高级中学</w:t>
            </w:r>
          </w:p>
        </w:tc>
      </w:tr>
      <w:tr w:rsidR="00360397" w14:paraId="5FB192D5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2E5E2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41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A0770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C2295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浦东新区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7B898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上海市高桥中学</w:t>
            </w:r>
          </w:p>
        </w:tc>
      </w:tr>
      <w:tr w:rsidR="00360397" w14:paraId="2A2BF3B5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D9A2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42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BF70A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116A5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浦东新区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E93E1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上海市三林中学</w:t>
            </w:r>
          </w:p>
        </w:tc>
      </w:tr>
      <w:tr w:rsidR="00360397" w14:paraId="593EC940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3FD7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43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B1A2F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8594F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浦东新区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71C8A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上海市文建中学</w:t>
            </w:r>
          </w:p>
        </w:tc>
      </w:tr>
      <w:tr w:rsidR="00360397" w14:paraId="6643A7F4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B8466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44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32954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5410D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金山区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D58C7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上海市张堰中学</w:t>
            </w:r>
          </w:p>
        </w:tc>
      </w:tr>
      <w:tr w:rsidR="00360397" w14:paraId="53FF34B5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F176D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29DFF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3FA9B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松江区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1E446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华东师范大学松江实验高级中学</w:t>
            </w:r>
          </w:p>
        </w:tc>
      </w:tr>
      <w:tr w:rsidR="00360397" w14:paraId="1CF2B194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5F786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46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57526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BDF63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松江区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5C13B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上海市松江区立达中学</w:t>
            </w:r>
          </w:p>
        </w:tc>
      </w:tr>
      <w:tr w:rsidR="00360397" w14:paraId="22363AA5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336A3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lastRenderedPageBreak/>
              <w:t>47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3C3B7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7F54E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松江区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AA986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上海市松江区第四中学</w:t>
            </w:r>
          </w:p>
        </w:tc>
      </w:tr>
      <w:tr w:rsidR="00360397" w14:paraId="13C42E33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491ED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48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EFD9A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3C1E1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青浦区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1B2C5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上海市青浦区第二中学</w:t>
            </w:r>
          </w:p>
        </w:tc>
      </w:tr>
      <w:tr w:rsidR="00360397" w14:paraId="56D50C16" w14:textId="77777777" w:rsidTr="00415760">
        <w:trPr>
          <w:trHeight w:val="31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D0D1A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49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C8F97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D51F9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奉贤区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E8731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上海市奉贤区致远高级中学</w:t>
            </w:r>
          </w:p>
        </w:tc>
      </w:tr>
      <w:tr w:rsidR="00360397" w14:paraId="6A881C7B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D850E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50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63FF4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0539F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崇明区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4EEC0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上海市扬子中学</w:t>
            </w:r>
          </w:p>
        </w:tc>
      </w:tr>
      <w:tr w:rsidR="00360397" w14:paraId="7907597C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987A2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51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50960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57235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虹口区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B2CED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上海市南湖职业学校</w:t>
            </w:r>
          </w:p>
        </w:tc>
      </w:tr>
      <w:tr w:rsidR="00360397" w14:paraId="2DF6A67F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0DEA3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52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9DEF7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排球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B9C12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黄浦区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F3F92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上海市第八中学</w:t>
            </w:r>
          </w:p>
        </w:tc>
      </w:tr>
      <w:tr w:rsidR="00360397" w14:paraId="09BD174A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E23AF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53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BF0B4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DF418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黄浦区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A1A3B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上海市市南中学</w:t>
            </w:r>
          </w:p>
        </w:tc>
      </w:tr>
      <w:tr w:rsidR="00360397" w14:paraId="470733C7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31ACB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54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7BE54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D7B87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徐汇区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8A9CF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上海市第四中学</w:t>
            </w:r>
          </w:p>
        </w:tc>
      </w:tr>
      <w:tr w:rsidR="00360397" w14:paraId="5F2D736F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A415D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55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A9873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763CC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普陀区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C51DD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上海市长征中学</w:t>
            </w:r>
          </w:p>
        </w:tc>
      </w:tr>
      <w:tr w:rsidR="00360397" w14:paraId="30B4DEB5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5598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56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A941D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10BF3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闵行区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46D60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北京外国语大学附属上海闵行田园高级中学</w:t>
            </w:r>
          </w:p>
        </w:tc>
      </w:tr>
      <w:tr w:rsidR="00360397" w14:paraId="6B099031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8FA3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57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31770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6F881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宝山区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85E60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上海市顾村中学</w:t>
            </w:r>
          </w:p>
        </w:tc>
      </w:tr>
      <w:tr w:rsidR="00360397" w14:paraId="23F36B0A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DA9CD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58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FD03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1FFE7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嘉定区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33A61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上海大学附属嘉定高级中学</w:t>
            </w:r>
          </w:p>
        </w:tc>
      </w:tr>
      <w:tr w:rsidR="00360397" w14:paraId="31CB0322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E2344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59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BD03A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029D1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金山区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13496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上海师范大学第二附属中学</w:t>
            </w:r>
          </w:p>
        </w:tc>
      </w:tr>
      <w:tr w:rsidR="00360397" w14:paraId="3B8A265F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40260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60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BF13E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2C597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青浦区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32B8B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上海市青浦区第二中学</w:t>
            </w:r>
          </w:p>
        </w:tc>
      </w:tr>
      <w:tr w:rsidR="00360397" w14:paraId="63ECCE45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F12A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61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6AC41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B04D8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崇明区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59408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上海市堡镇中学</w:t>
            </w:r>
          </w:p>
        </w:tc>
      </w:tr>
      <w:tr w:rsidR="00360397" w14:paraId="5488D9EA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22554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62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ECF72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乒乓球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930A3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徐汇区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BD075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上海市西南位育中学</w:t>
            </w:r>
          </w:p>
        </w:tc>
      </w:tr>
      <w:tr w:rsidR="00360397" w14:paraId="084FAC00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CD5CE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63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2FF13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0616F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静安区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69785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上海市风华中学</w:t>
            </w:r>
          </w:p>
        </w:tc>
      </w:tr>
      <w:tr w:rsidR="00360397" w14:paraId="7DDDEF3B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63804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64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FDE3F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E0D34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杨浦区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D302C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上海市市东实验学校（上海市市东中学）</w:t>
            </w:r>
          </w:p>
        </w:tc>
      </w:tr>
      <w:tr w:rsidR="00360397" w14:paraId="08D411E1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FB62D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65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CAD0C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770E2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杨浦区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291E7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上海体育学院附属中学</w:t>
            </w:r>
          </w:p>
        </w:tc>
      </w:tr>
      <w:tr w:rsidR="00360397" w14:paraId="4DF2982F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E98BD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66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666C0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0904A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闵行区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C5E18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华东理工大学附属闵行科技高级中学</w:t>
            </w:r>
          </w:p>
        </w:tc>
      </w:tr>
      <w:tr w:rsidR="00360397" w14:paraId="452EE6DC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51844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67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0D6B3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95D61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宝山区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02F98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上海市宝山中学</w:t>
            </w:r>
          </w:p>
        </w:tc>
      </w:tr>
      <w:tr w:rsidR="00360397" w14:paraId="2C7BB4FB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B5D84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68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5164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24B42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浦东新区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E0C53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上海海事大学附属北蔡高级中学</w:t>
            </w:r>
          </w:p>
        </w:tc>
      </w:tr>
      <w:tr w:rsidR="00360397" w14:paraId="3A438572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AB915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69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B2171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E921E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浦东新区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846DD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上海交大附中浦东实验高中</w:t>
            </w:r>
          </w:p>
        </w:tc>
      </w:tr>
      <w:tr w:rsidR="00360397" w14:paraId="141B16E5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33550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70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1222B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898E0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奉贤区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D8743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上海市奉贤区景秀高级中学</w:t>
            </w:r>
          </w:p>
        </w:tc>
      </w:tr>
      <w:tr w:rsidR="00360397" w14:paraId="6B8C865F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A04EA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71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B67EA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羽毛球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E4CDB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徐汇区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74705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华东理工大学附属中学</w:t>
            </w:r>
          </w:p>
        </w:tc>
      </w:tr>
      <w:tr w:rsidR="00360397" w14:paraId="5E32206F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D883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lastRenderedPageBreak/>
              <w:t>72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DBF95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B6E20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静安区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CA7E7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上海市彭浦中学</w:t>
            </w:r>
          </w:p>
        </w:tc>
      </w:tr>
      <w:tr w:rsidR="00360397" w14:paraId="00C68083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32228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73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23E96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7C31B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普陀区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4A8A4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同济大学第二附属中学</w:t>
            </w:r>
          </w:p>
        </w:tc>
      </w:tr>
      <w:tr w:rsidR="00360397" w14:paraId="103F347E" w14:textId="77777777" w:rsidTr="00415760">
        <w:trPr>
          <w:trHeight w:val="31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CC867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74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0F4B4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8882B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闵行区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C86E0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北京外国语大学附属上海闵行田园高级中学</w:t>
            </w:r>
          </w:p>
        </w:tc>
      </w:tr>
      <w:tr w:rsidR="00360397" w14:paraId="4A13D2F1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D7593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75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48442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2BB7A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宝山区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F3FEB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上海市宝山中学</w:t>
            </w:r>
          </w:p>
        </w:tc>
      </w:tr>
      <w:tr w:rsidR="00360397" w14:paraId="28CB126E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46B5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76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581D2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216B3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嘉定区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DC0D2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上海师范大学附属嘉定高级中学</w:t>
            </w:r>
          </w:p>
        </w:tc>
      </w:tr>
      <w:tr w:rsidR="00360397" w14:paraId="17B3052F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ECD25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77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0CD59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29F0E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浦东新区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CC01E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上海市香山中学</w:t>
            </w:r>
          </w:p>
        </w:tc>
      </w:tr>
      <w:tr w:rsidR="00360397" w14:paraId="51887165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A9E16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78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F8CCE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99A5F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金山区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3F8B0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上海市张堰中学</w:t>
            </w:r>
          </w:p>
        </w:tc>
      </w:tr>
      <w:tr w:rsidR="00360397" w14:paraId="7012F01F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31A76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79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B1ADA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1EBF3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松江区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57915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上海师范大学附属外国语中学</w:t>
            </w:r>
          </w:p>
        </w:tc>
      </w:tr>
      <w:tr w:rsidR="00360397" w14:paraId="44D53F86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2B8C5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80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1970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7962F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奉贤区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96144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上海市奉贤区奉城高级中学</w:t>
            </w:r>
          </w:p>
        </w:tc>
      </w:tr>
      <w:tr w:rsidR="00360397" w14:paraId="60154DB3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2DF02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81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215B5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7B39E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崇明区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29FB3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上海市扬子中学</w:t>
            </w:r>
          </w:p>
        </w:tc>
      </w:tr>
      <w:tr w:rsidR="00360397" w14:paraId="00186032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2A44B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82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5AA08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8FE7A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崇明区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754AE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上海市民本中学</w:t>
            </w:r>
          </w:p>
        </w:tc>
      </w:tr>
      <w:tr w:rsidR="00360397" w14:paraId="4F06A431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F0E7E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83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D7AF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网球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E28DE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杨浦区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2B3C1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上海体育学院附属中学</w:t>
            </w:r>
          </w:p>
        </w:tc>
      </w:tr>
      <w:tr w:rsidR="00360397" w14:paraId="6DB4B5CA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5C4AA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84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697EE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F6E10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闵行区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E252B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上海外国语大学闵行外国语中学</w:t>
            </w:r>
          </w:p>
        </w:tc>
      </w:tr>
      <w:tr w:rsidR="00360397" w14:paraId="0E0823C8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EF80D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85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ED353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E17BA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宝山区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12F15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上海市罗店中学</w:t>
            </w:r>
          </w:p>
        </w:tc>
      </w:tr>
      <w:tr w:rsidR="00360397" w14:paraId="223E6D5C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15964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86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F31D5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7B6C9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浦东新区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C00FB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上海交大附中浦东实验高中</w:t>
            </w:r>
          </w:p>
        </w:tc>
      </w:tr>
      <w:tr w:rsidR="00360397" w14:paraId="6124D6A0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62389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87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E12B1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FD490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奉贤区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A5DFF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上海市奉贤区曙光中学</w:t>
            </w:r>
          </w:p>
        </w:tc>
      </w:tr>
      <w:tr w:rsidR="00360397" w14:paraId="67ECF481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AB3E8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88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4A7D2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田径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6E348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黄浦区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9F948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上海市五爱高级中学</w:t>
            </w:r>
          </w:p>
        </w:tc>
      </w:tr>
      <w:tr w:rsidR="00360397" w14:paraId="6A5932CC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CECEE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89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A27CC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5A5EF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黄浦区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BA016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上海市比乐中学</w:t>
            </w:r>
          </w:p>
        </w:tc>
      </w:tr>
      <w:tr w:rsidR="00360397" w14:paraId="05E00F01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EAEE5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90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891E3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16D55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普陀区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C34BC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上海市长征中学</w:t>
            </w:r>
          </w:p>
        </w:tc>
      </w:tr>
      <w:tr w:rsidR="00360397" w14:paraId="57326B44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52C1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91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FBB90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B4A1E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虹口区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753B0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上海市第五十二中学</w:t>
            </w:r>
          </w:p>
        </w:tc>
      </w:tr>
      <w:tr w:rsidR="00360397" w14:paraId="7C404822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9F1DC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92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05CD0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573E0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杨浦区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B29D2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上海市中原中学</w:t>
            </w:r>
          </w:p>
        </w:tc>
      </w:tr>
      <w:tr w:rsidR="00360397" w14:paraId="1CB2DE86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C414E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93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2180A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11524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闵行区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4FA4B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上海市闵行区教育学院附属中学</w:t>
            </w:r>
          </w:p>
        </w:tc>
      </w:tr>
      <w:tr w:rsidR="00360397" w14:paraId="74CB0CB6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74E7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94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47A91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ECC70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嘉定区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5D4A2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上海市嘉定区第二中学</w:t>
            </w:r>
          </w:p>
        </w:tc>
      </w:tr>
      <w:tr w:rsidR="00360397" w14:paraId="1471F2AE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3955C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95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ABFD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3B9EA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嘉定区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017E8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上海师范大学附属嘉定高级中学</w:t>
            </w:r>
          </w:p>
        </w:tc>
      </w:tr>
      <w:tr w:rsidR="00360397" w14:paraId="4BD32A96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7B70E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96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6769D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15FD7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浦东新区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6B039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上海市杨思高级中学</w:t>
            </w:r>
          </w:p>
        </w:tc>
      </w:tr>
      <w:tr w:rsidR="00360397" w14:paraId="53D6F8D8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598F3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lastRenderedPageBreak/>
              <w:t>97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9A805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FD0DB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浦东新区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C6A4E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上海市新场中学</w:t>
            </w:r>
          </w:p>
        </w:tc>
      </w:tr>
      <w:tr w:rsidR="00360397" w14:paraId="133042B2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54D62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98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69D6A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1CC3D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浦东新区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52D1B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华东师范大学张江实验中学</w:t>
            </w:r>
          </w:p>
        </w:tc>
      </w:tr>
      <w:tr w:rsidR="00360397" w14:paraId="0F6DF9A3" w14:textId="77777777" w:rsidTr="00415760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B70FE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99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AA14E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B0FCC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金山区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9AC25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上海体育学院附属亭林中学</w:t>
            </w:r>
          </w:p>
        </w:tc>
      </w:tr>
      <w:tr w:rsidR="00415760" w14:paraId="747E7F78" w14:textId="77777777" w:rsidTr="00415760">
        <w:trPr>
          <w:trHeight w:val="53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F27E4" w14:textId="77777777" w:rsidR="00415760" w:rsidRDefault="00415760" w:rsidP="005D28EE">
            <w:pPr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A0B41" w14:textId="77777777" w:rsidR="00415760" w:rsidRDefault="00415760" w:rsidP="005D28EE">
            <w:pPr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E83A4" w14:textId="77777777" w:rsidR="00415760" w:rsidRDefault="00415760" w:rsidP="005D28EE">
            <w:pPr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D3247" w14:textId="77777777" w:rsidR="00415760" w:rsidRDefault="00415760" w:rsidP="005D28EE">
            <w:pPr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</w:tr>
      <w:tr w:rsidR="00360397" w14:paraId="28495542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E8ECD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100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904E0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CB3E8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松江区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E9D67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华东师范大学松江实验高级中学</w:t>
            </w:r>
          </w:p>
        </w:tc>
      </w:tr>
      <w:tr w:rsidR="00360397" w14:paraId="7C7C085C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87A7A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101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F6851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1EF00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松江区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AAB58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上海市松江区立达中学</w:t>
            </w:r>
          </w:p>
        </w:tc>
      </w:tr>
      <w:tr w:rsidR="00360397" w14:paraId="244CE65B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9B6DF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102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94FD2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7F7B8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松江区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70BCF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上海市松江区第四中学</w:t>
            </w:r>
          </w:p>
        </w:tc>
      </w:tr>
      <w:tr w:rsidR="00360397" w14:paraId="44B7DEE1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08F3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103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2E97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A284F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青浦区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8FCD2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上海市青浦区东湖中学</w:t>
            </w:r>
          </w:p>
        </w:tc>
      </w:tr>
      <w:tr w:rsidR="00360397" w14:paraId="28422A3A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E33D4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104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740E8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游泳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1C58A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黄浦区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4475A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上海市比乐中学</w:t>
            </w:r>
          </w:p>
        </w:tc>
      </w:tr>
      <w:tr w:rsidR="00360397" w14:paraId="15A9EDFD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AC771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105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201C1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A42CC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徐汇区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16559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上海市中国中学</w:t>
            </w:r>
          </w:p>
        </w:tc>
      </w:tr>
      <w:tr w:rsidR="00360397" w14:paraId="41346BBE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B08B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106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08FB9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69422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长宁区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DB3B7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上海市建青实验学校</w:t>
            </w:r>
          </w:p>
        </w:tc>
      </w:tr>
      <w:tr w:rsidR="00360397" w14:paraId="5C1AB54D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62008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107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79BBC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E6A6B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静安区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54CA8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上海市民立中学</w:t>
            </w:r>
          </w:p>
        </w:tc>
      </w:tr>
      <w:tr w:rsidR="00360397" w14:paraId="1D17A3CF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A36F3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108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B1F0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91DBA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普陀区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644BC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上海音乐学院附属安师实验学校</w:t>
            </w:r>
          </w:p>
        </w:tc>
      </w:tr>
      <w:tr w:rsidR="00360397" w14:paraId="58C51949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408ED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109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45EF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2D9DC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杨浦区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CA64F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上海财经大学附属中学</w:t>
            </w:r>
          </w:p>
        </w:tc>
      </w:tr>
      <w:tr w:rsidR="00360397" w14:paraId="3910405D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7F7A3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110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3F431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BDCAF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浦东新区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DFA18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上海市上南中学</w:t>
            </w:r>
          </w:p>
        </w:tc>
      </w:tr>
      <w:tr w:rsidR="00360397" w14:paraId="3597CEA2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1FADD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111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1CA45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武术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9BF0A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黄浦区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2B3C9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上海理工大学附属储能中学</w:t>
            </w:r>
          </w:p>
        </w:tc>
      </w:tr>
      <w:tr w:rsidR="00360397" w14:paraId="100FAE26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EE190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112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1A71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345AE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徐汇区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4FBE1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上海市中国中学</w:t>
            </w:r>
          </w:p>
        </w:tc>
      </w:tr>
      <w:tr w:rsidR="00360397" w14:paraId="33B1A31D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89F40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113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243FA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68C9B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静安区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D1EC0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上海市闸北第八中学</w:t>
            </w:r>
          </w:p>
        </w:tc>
      </w:tr>
      <w:tr w:rsidR="00360397" w14:paraId="2E75564E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B50A6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114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1C439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1A955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普陀区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9E791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上海音乐学院附属安师实验学校</w:t>
            </w:r>
          </w:p>
        </w:tc>
      </w:tr>
      <w:tr w:rsidR="00360397" w14:paraId="4DCC33AA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CC3C1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115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E9FA6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F89A8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虹口区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0D084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上海市澄衷高级中学</w:t>
            </w:r>
          </w:p>
        </w:tc>
      </w:tr>
      <w:tr w:rsidR="00360397" w14:paraId="4CEDAA99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E730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116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DB88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5A1A2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闵行区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6AAA8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上海市金汇高中</w:t>
            </w:r>
          </w:p>
        </w:tc>
      </w:tr>
      <w:tr w:rsidR="00360397" w14:paraId="1A331954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698EE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117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5CB22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ECE09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宝山区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324AF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上海市行知实验中学</w:t>
            </w:r>
          </w:p>
        </w:tc>
      </w:tr>
      <w:tr w:rsidR="00360397" w14:paraId="389C27BA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777E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118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FDA8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AEA8D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嘉定区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4F8DD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上海市嘉定区第二中学</w:t>
            </w:r>
          </w:p>
        </w:tc>
      </w:tr>
      <w:tr w:rsidR="00360397" w14:paraId="0D42B629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E48F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119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9218E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93C19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浦东新区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35A0E" w14:textId="60C61B5A" w:rsidR="00360397" w:rsidRDefault="0033428D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</w:t>
            </w:r>
            <w:r w:rsidR="00360397"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海市新川中学</w:t>
            </w:r>
          </w:p>
        </w:tc>
      </w:tr>
      <w:tr w:rsidR="00360397" w14:paraId="6722CCE5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30C06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120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126CF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AAADE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浦东新区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9CE0F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上海市老港中学</w:t>
            </w:r>
          </w:p>
        </w:tc>
      </w:tr>
      <w:tr w:rsidR="00360397" w14:paraId="1F5FDE75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B56EA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lastRenderedPageBreak/>
              <w:t>121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23429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冰雪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7EAF9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徐汇区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E49BD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华东理工大学附属中学</w:t>
            </w:r>
          </w:p>
        </w:tc>
      </w:tr>
      <w:tr w:rsidR="00360397" w14:paraId="0A9AFB3E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5FFA7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122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D78A6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A16A7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静安区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3CDCD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上海市风华中学</w:t>
            </w:r>
          </w:p>
        </w:tc>
      </w:tr>
      <w:tr w:rsidR="00360397" w14:paraId="537BF436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53982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123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C3513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CF5B0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浦东新区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A4E55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上海市浦东中学</w:t>
            </w:r>
          </w:p>
        </w:tc>
      </w:tr>
      <w:tr w:rsidR="00360397" w14:paraId="1490355D" w14:textId="77777777" w:rsidTr="00415760">
        <w:trPr>
          <w:trHeight w:val="31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493A8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124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17E48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6595D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徐汇区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F0A04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上海市工业技术学校</w:t>
            </w:r>
          </w:p>
        </w:tc>
      </w:tr>
      <w:tr w:rsidR="00360397" w14:paraId="2882468C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BF8A3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125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E8CD7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击剑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DBEE4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黄浦区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0FFCD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上海市第八中学</w:t>
            </w:r>
          </w:p>
        </w:tc>
      </w:tr>
      <w:tr w:rsidR="00360397" w14:paraId="154E2C8E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931FE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126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F9B8A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ED4CE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黄浦区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683E1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上海市同济黄浦设计创意中学</w:t>
            </w:r>
          </w:p>
        </w:tc>
      </w:tr>
      <w:tr w:rsidR="00360397" w14:paraId="0370C03D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FF795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127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1194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13DC0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徐汇区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AA035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上海市零陵中学</w:t>
            </w:r>
          </w:p>
        </w:tc>
      </w:tr>
      <w:tr w:rsidR="00360397" w14:paraId="175DBBBE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B935E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128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14142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15F17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静安区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9AE3A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上海市闸北第八中学</w:t>
            </w:r>
          </w:p>
        </w:tc>
      </w:tr>
      <w:tr w:rsidR="00360397" w14:paraId="20131877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8253E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129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97E5C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16A2A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虹口区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29677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上海市北虹高级中学</w:t>
            </w:r>
          </w:p>
        </w:tc>
      </w:tr>
      <w:tr w:rsidR="00360397" w14:paraId="12980767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E60C7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130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7A13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F0530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杨浦区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6FDEB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上海理工大学附属中学</w:t>
            </w:r>
          </w:p>
        </w:tc>
      </w:tr>
      <w:tr w:rsidR="00360397" w14:paraId="2B16AA6C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0A486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131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AC08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8726A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闵行区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A3F98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上海市莘庄中学</w:t>
            </w:r>
          </w:p>
        </w:tc>
      </w:tr>
      <w:tr w:rsidR="00360397" w14:paraId="2E87E25C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4C2FC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132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8F78B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D5999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宝山区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33513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上海市同洲模范学校</w:t>
            </w:r>
          </w:p>
        </w:tc>
      </w:tr>
      <w:tr w:rsidR="00360397" w14:paraId="14AF819D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3AFB3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133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83C6B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2BF45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嘉定区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09134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上海市安亭高级中学</w:t>
            </w:r>
          </w:p>
        </w:tc>
      </w:tr>
      <w:tr w:rsidR="00360397" w14:paraId="104CA315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C121E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134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FD792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DF199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嘉定区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A7A8F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上海大学附属嘉定高级中学</w:t>
            </w:r>
          </w:p>
        </w:tc>
      </w:tr>
      <w:tr w:rsidR="00360397" w14:paraId="180B156A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91C04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135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B8EB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6E5B0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浦东新区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6745F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上海市建平世纪中学</w:t>
            </w:r>
          </w:p>
        </w:tc>
      </w:tr>
      <w:tr w:rsidR="00360397" w14:paraId="74DB1951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1401F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136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5E370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射击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33B66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黄浦区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A6755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上海市五爱高级中学</w:t>
            </w:r>
          </w:p>
        </w:tc>
      </w:tr>
      <w:tr w:rsidR="00360397" w14:paraId="5D905014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738C8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137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A09FA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D93EF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徐汇区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1290B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上海市第四中学</w:t>
            </w:r>
          </w:p>
        </w:tc>
      </w:tr>
      <w:tr w:rsidR="00360397" w14:paraId="0EE6F1E9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FB3E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138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F232E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59B9E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长宁区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FB247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华东师范大学附属天山学校</w:t>
            </w:r>
          </w:p>
        </w:tc>
      </w:tr>
      <w:tr w:rsidR="00360397" w14:paraId="36293A10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4040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139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B177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0F062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普陀区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2A463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上海市曹杨中学</w:t>
            </w:r>
          </w:p>
        </w:tc>
      </w:tr>
      <w:tr w:rsidR="00360397" w14:paraId="6F76C8B1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55851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140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A19D4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DC443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杨浦区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F2E0F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上海理工大学附属中学</w:t>
            </w:r>
          </w:p>
        </w:tc>
      </w:tr>
      <w:tr w:rsidR="00360397" w14:paraId="2051D527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E26F0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141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889BF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945F3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嘉定区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D1B6D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上海师范大学附属嘉定高级中学</w:t>
            </w:r>
          </w:p>
        </w:tc>
      </w:tr>
      <w:tr w:rsidR="00360397" w14:paraId="7D8CED2E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B079E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142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248E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7503F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金山区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E7A0B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华东师范大学附属枫泾中学</w:t>
            </w:r>
          </w:p>
        </w:tc>
      </w:tr>
      <w:tr w:rsidR="00360397" w14:paraId="35611540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0136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143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F4610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FBEA8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松江区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233FB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上海师范大学附属外国语中学</w:t>
            </w:r>
          </w:p>
        </w:tc>
      </w:tr>
      <w:tr w:rsidR="00360397" w14:paraId="5C9C8D8E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915C2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144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4A7B2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射箭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20093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黄浦区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CE7FD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上海市比乐中学</w:t>
            </w:r>
          </w:p>
        </w:tc>
      </w:tr>
      <w:tr w:rsidR="00360397" w14:paraId="44D5C8FC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F66B6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145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44410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3DBAC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长宁区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F48BA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华东师范大学附属天山学校</w:t>
            </w:r>
          </w:p>
        </w:tc>
      </w:tr>
      <w:tr w:rsidR="00360397" w14:paraId="550B8BB6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C34FA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lastRenderedPageBreak/>
              <w:t>146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934F6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1888D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杨浦区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05221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上海市同济中学</w:t>
            </w:r>
          </w:p>
        </w:tc>
      </w:tr>
      <w:tr w:rsidR="00360397" w14:paraId="174AF1C6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BA926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147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4DD16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27D5E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宝山区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05A09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上海市同洲模范学校</w:t>
            </w:r>
          </w:p>
        </w:tc>
      </w:tr>
      <w:tr w:rsidR="00360397" w14:paraId="0E7CCB1E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9FEFD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148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80362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6876B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青浦区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5CBEA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上海市青浦区第一中学</w:t>
            </w:r>
          </w:p>
        </w:tc>
      </w:tr>
      <w:tr w:rsidR="00360397" w14:paraId="75FE5098" w14:textId="77777777" w:rsidTr="00415760">
        <w:trPr>
          <w:trHeight w:val="31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90228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149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4A493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A98C2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奉贤区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31FF9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上海市奉贤区致远高级中学</w:t>
            </w:r>
          </w:p>
        </w:tc>
      </w:tr>
      <w:tr w:rsidR="00360397" w14:paraId="3A212B67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6DFD0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150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A50D7F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健美操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3A04C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徐汇区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9514F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上海市第五十四中学</w:t>
            </w:r>
          </w:p>
        </w:tc>
      </w:tr>
      <w:tr w:rsidR="00360397" w14:paraId="6F67FF74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AD0E2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151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7C25FF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A94D0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闵行区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B95A1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上海市莘庄中学</w:t>
            </w:r>
          </w:p>
        </w:tc>
      </w:tr>
      <w:tr w:rsidR="00360397" w14:paraId="2DEC18B9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E74D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152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1926A6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C988F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闵行区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548F1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上海市文绮中学</w:t>
            </w:r>
          </w:p>
        </w:tc>
      </w:tr>
      <w:tr w:rsidR="00360397" w14:paraId="566D31E9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D3C82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153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87361F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41682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闵行区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04B7F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上海市文来中学</w:t>
            </w:r>
          </w:p>
        </w:tc>
      </w:tr>
      <w:tr w:rsidR="00360397" w14:paraId="52CE254E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08B44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154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8B7E75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EFE50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浦东新区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EF230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上海市高行中学</w:t>
            </w:r>
          </w:p>
        </w:tc>
      </w:tr>
      <w:tr w:rsidR="00360397" w14:paraId="4B77B2C3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A0391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155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B088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棒垒球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C4FF6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徐汇区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46231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华东理工大学附属中学</w:t>
            </w:r>
          </w:p>
        </w:tc>
      </w:tr>
      <w:tr w:rsidR="00360397" w14:paraId="5DA926E5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1CF30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156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630F1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0527D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普陀区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93D14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同济大学第二附属中学</w:t>
            </w:r>
          </w:p>
        </w:tc>
      </w:tr>
      <w:tr w:rsidR="00360397" w14:paraId="631CBDCD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5F822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157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CFB21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B0577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浦东新区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D9653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华东师范大学附属周浦中学</w:t>
            </w:r>
          </w:p>
        </w:tc>
      </w:tr>
      <w:tr w:rsidR="00360397" w14:paraId="383017E1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A3E88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158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DD82B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AF7FC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浦东新区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85CE1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上海市高东中学</w:t>
            </w:r>
          </w:p>
        </w:tc>
      </w:tr>
      <w:tr w:rsidR="00360397" w14:paraId="52D0232E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0DB0C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159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19B4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6C6A9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虹口区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02B0B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上海市南湖职业学校</w:t>
            </w:r>
          </w:p>
        </w:tc>
      </w:tr>
      <w:tr w:rsidR="00360397" w14:paraId="114CD1B3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281EB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160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EBE8F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赛艇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1318A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闵行区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660CF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上海外国语大学闵行外国语中学</w:t>
            </w:r>
          </w:p>
        </w:tc>
      </w:tr>
      <w:tr w:rsidR="00360397" w14:paraId="0BF73CF8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5741A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161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3EC81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4C949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徐汇区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AC6BD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上海市工业技术学校</w:t>
            </w:r>
          </w:p>
        </w:tc>
      </w:tr>
      <w:tr w:rsidR="00360397" w14:paraId="0355B679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AB6AF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162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F2115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皮划艇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4DD5F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普陀区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D6EF0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上海市桃浦中学</w:t>
            </w:r>
          </w:p>
        </w:tc>
      </w:tr>
      <w:tr w:rsidR="00360397" w14:paraId="7F68984F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5E5CD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163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9289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B59EC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嘉定区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5AFDE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上海市中光高级中学</w:t>
            </w:r>
          </w:p>
        </w:tc>
      </w:tr>
      <w:tr w:rsidR="00360397" w14:paraId="13F6E1A6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80589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164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935E8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5D6A7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浦东新区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8A88D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上海海事大学附属北蔡高级中学</w:t>
            </w:r>
          </w:p>
        </w:tc>
      </w:tr>
      <w:tr w:rsidR="00360397" w14:paraId="43B8C6C2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B482B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165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C4933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1107B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徐汇区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213A7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上海市工业技术学校</w:t>
            </w:r>
          </w:p>
        </w:tc>
      </w:tr>
      <w:tr w:rsidR="00360397" w14:paraId="0A4D9A4C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DD932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166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2090B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自行车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18F1C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浦东新区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C1424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上海海洋大学附属大团高级中学</w:t>
            </w:r>
          </w:p>
        </w:tc>
      </w:tr>
      <w:tr w:rsidR="00360397" w14:paraId="369E4760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51AB1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167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DE446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B2175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崇明区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F38AF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上海市堡镇中学</w:t>
            </w:r>
          </w:p>
        </w:tc>
      </w:tr>
      <w:tr w:rsidR="00360397" w14:paraId="28CF884B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4F162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168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2FB1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手球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B7323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徐汇区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CFDC1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上海市第四中学</w:t>
            </w:r>
          </w:p>
        </w:tc>
      </w:tr>
      <w:tr w:rsidR="00360397" w14:paraId="19D5412D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C5B0C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169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D9EDF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49DBD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长宁区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4357F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上海市建青实验学校</w:t>
            </w:r>
          </w:p>
        </w:tc>
      </w:tr>
      <w:tr w:rsidR="00360397" w14:paraId="064441C0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20E60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170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E471B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A7C33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静安区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B7C81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上海大学市北附属中学</w:t>
            </w:r>
          </w:p>
        </w:tc>
      </w:tr>
      <w:tr w:rsidR="00360397" w14:paraId="758CCE97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B10E9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lastRenderedPageBreak/>
              <w:t>171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69EC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0742D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杨浦区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5BC7D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上海市中原中学</w:t>
            </w:r>
          </w:p>
        </w:tc>
      </w:tr>
      <w:tr w:rsidR="00360397" w14:paraId="1788B9C2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E6620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172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0A96D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07F3C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杨浦区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DE2F6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上海市复旦实验中学</w:t>
            </w:r>
          </w:p>
        </w:tc>
      </w:tr>
      <w:tr w:rsidR="00360397" w14:paraId="42A6C15B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AF867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173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78B6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BAA2C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宝山区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C1B7A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上海市同洲模范学校</w:t>
            </w:r>
          </w:p>
        </w:tc>
      </w:tr>
      <w:tr w:rsidR="00360397" w14:paraId="038AC3E8" w14:textId="77777777" w:rsidTr="00415760">
        <w:trPr>
          <w:trHeight w:val="31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9615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174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E5BD3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59056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浦东新区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EEF30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华东师范大学附属周浦中学</w:t>
            </w:r>
          </w:p>
        </w:tc>
      </w:tr>
      <w:tr w:rsidR="00360397" w14:paraId="11979EC4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48FC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175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EF9B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曲棍球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AD1DE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闵行区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21334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上海市闵行区第三中学</w:t>
            </w:r>
          </w:p>
        </w:tc>
      </w:tr>
      <w:tr w:rsidR="00360397" w14:paraId="432EAAF2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275D6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176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41CC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C0BA6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浦东新区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7AAC1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上海市南汇第一中学</w:t>
            </w:r>
          </w:p>
        </w:tc>
      </w:tr>
      <w:tr w:rsidR="00360397" w14:paraId="29AB0F35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0D0EA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177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B9A64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柔道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ED210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闵行区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D5A39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上海市闵行区教育学院附属中学</w:t>
            </w:r>
          </w:p>
        </w:tc>
      </w:tr>
      <w:tr w:rsidR="00360397" w14:paraId="30334E11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32E36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178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08BCF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空手道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054E5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杨浦区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5C716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上海市民星中学</w:t>
            </w:r>
          </w:p>
        </w:tc>
      </w:tr>
      <w:tr w:rsidR="00360397" w14:paraId="504491AF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6A90F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179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077D9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279AC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浦东新区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2C461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上海市文建中学</w:t>
            </w:r>
          </w:p>
        </w:tc>
      </w:tr>
      <w:tr w:rsidR="00360397" w14:paraId="60EA1B25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B53F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180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572774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帆船（板）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14078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杨浦区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2FF55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上海体育学院附属中学</w:t>
            </w:r>
          </w:p>
        </w:tc>
      </w:tr>
      <w:tr w:rsidR="00360397" w14:paraId="28ABE286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04E49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181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67F2F4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04978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浦东新区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F375E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上海海洋大学附属大团高级中学</w:t>
            </w:r>
          </w:p>
        </w:tc>
      </w:tr>
      <w:tr w:rsidR="00360397" w14:paraId="44E8C4CD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DEC32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182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FB18E0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613A2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金山区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BE18E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上海师范大学第二附属中学</w:t>
            </w:r>
          </w:p>
        </w:tc>
      </w:tr>
      <w:tr w:rsidR="00360397" w14:paraId="4EC289E9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2B980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183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332DA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龙舟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29663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金山区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0087D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上海体育学院附属亭林中学</w:t>
            </w:r>
          </w:p>
        </w:tc>
      </w:tr>
      <w:tr w:rsidR="00360397" w14:paraId="48671471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19C12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184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0BA5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4A01E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普陀区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F7D4F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上海市曹杨职业学校</w:t>
            </w:r>
          </w:p>
        </w:tc>
      </w:tr>
      <w:tr w:rsidR="00360397" w14:paraId="46322C33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81D9A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185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45BA9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跆拳道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D3D81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黄浦区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D7945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上海市市南中学</w:t>
            </w:r>
          </w:p>
        </w:tc>
      </w:tr>
      <w:tr w:rsidR="00360397" w14:paraId="1ADD60EE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67C18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186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356D8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78A2B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杨浦区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C441A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上海市民星中学</w:t>
            </w:r>
          </w:p>
        </w:tc>
      </w:tr>
      <w:tr w:rsidR="00360397" w14:paraId="77C94381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C48E0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187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49EFA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3C25A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宝山区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3AEE4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上海市罗店中学</w:t>
            </w:r>
          </w:p>
        </w:tc>
      </w:tr>
      <w:tr w:rsidR="00360397" w14:paraId="22601A2B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FB487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188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AB3B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EF0F1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奉贤区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E26B8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上海市奉贤区曙光中学</w:t>
            </w:r>
          </w:p>
        </w:tc>
      </w:tr>
      <w:tr w:rsidR="00360397" w14:paraId="701F5F9E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8955F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189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74EBB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42105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普陀区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3826D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上海市曹杨职业技术学校</w:t>
            </w:r>
          </w:p>
        </w:tc>
      </w:tr>
      <w:tr w:rsidR="00360397" w14:paraId="3B402EEA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304C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190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DD635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摔跤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FA02D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杨浦区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087A2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上海体育学院附属中学</w:t>
            </w:r>
          </w:p>
        </w:tc>
      </w:tr>
      <w:tr w:rsidR="00360397" w14:paraId="2455A0FF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4916A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191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B5125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4D6C6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嘉定区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05E11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上海市封浜高级中学</w:t>
            </w:r>
          </w:p>
        </w:tc>
      </w:tr>
      <w:tr w:rsidR="00360397" w14:paraId="31F2B283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22EB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192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E4167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围棋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FD075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黄浦区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CC948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上海市第十中学</w:t>
            </w:r>
          </w:p>
        </w:tc>
      </w:tr>
      <w:tr w:rsidR="00360397" w14:paraId="562DBE11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71FE2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193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F0833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A8A55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静安区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9B7D1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同济大学附属七一中学</w:t>
            </w:r>
          </w:p>
        </w:tc>
      </w:tr>
      <w:tr w:rsidR="00360397" w14:paraId="3D8D703B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176A8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194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1D4C2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C0C7D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杨浦区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7F48D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上海财经大学附属中学</w:t>
            </w:r>
          </w:p>
        </w:tc>
      </w:tr>
      <w:tr w:rsidR="00360397" w14:paraId="2C63D727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76B50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195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CC63C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DD478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浦东新区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CF65A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上海市新川中学</w:t>
            </w:r>
          </w:p>
        </w:tc>
      </w:tr>
      <w:tr w:rsidR="00360397" w14:paraId="5B8A49FB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1C1C5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lastRenderedPageBreak/>
              <w:t>196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36ACC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4F1D9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金山区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ECE3A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上海市张堰中学</w:t>
            </w:r>
          </w:p>
        </w:tc>
      </w:tr>
      <w:tr w:rsidR="00360397" w14:paraId="38C4CF57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503E3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197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31645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A4A1B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松江区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9BD03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上海师范大学附属外国语中学</w:t>
            </w:r>
          </w:p>
        </w:tc>
      </w:tr>
      <w:tr w:rsidR="00360397" w14:paraId="5CE6A54E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31FBC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198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5550D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象棋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CA0FA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黄浦区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854B6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上海市第八中学</w:t>
            </w:r>
          </w:p>
        </w:tc>
      </w:tr>
      <w:tr w:rsidR="00360397" w14:paraId="7C061EE0" w14:textId="77777777" w:rsidTr="00415760">
        <w:trPr>
          <w:trHeight w:val="31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07D5A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199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59B44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27B09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黄浦区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6E183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上海市第十中学</w:t>
            </w:r>
          </w:p>
        </w:tc>
      </w:tr>
      <w:tr w:rsidR="00360397" w14:paraId="1C682BF3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B71BC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200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A7049A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国际象棋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85079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黄浦区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42B92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上海市第十中学</w:t>
            </w:r>
          </w:p>
        </w:tc>
      </w:tr>
      <w:tr w:rsidR="00360397" w14:paraId="270830A9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ACDAF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201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61AC8F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5B8B3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静安区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B8132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上海市向东中学</w:t>
            </w:r>
          </w:p>
        </w:tc>
      </w:tr>
      <w:tr w:rsidR="00360397" w14:paraId="698C8199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F808A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202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2EA01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桥牌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7E0DB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徐汇区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A3E81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上海市西南位育中学</w:t>
            </w:r>
          </w:p>
        </w:tc>
      </w:tr>
      <w:tr w:rsidR="00360397" w14:paraId="0F3D3175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4C743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203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D38C6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7B8D4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静安区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A8000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上海市向东中学</w:t>
            </w:r>
          </w:p>
        </w:tc>
      </w:tr>
      <w:tr w:rsidR="00360397" w14:paraId="3EF5267A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F047C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204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BDE9E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81782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虹口区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AB457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上海市虹口高级中学</w:t>
            </w:r>
          </w:p>
        </w:tc>
      </w:tr>
      <w:tr w:rsidR="00360397" w14:paraId="589FD2B5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1EAFD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205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CF7D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4D79C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杨浦区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05669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上海市复旦实验中学</w:t>
            </w:r>
          </w:p>
        </w:tc>
      </w:tr>
      <w:tr w:rsidR="00360397" w14:paraId="0B7DD3E5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5E6C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206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A0198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毽球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BEC13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浦东新区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C7628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上海市南汇第一中学</w:t>
            </w:r>
          </w:p>
        </w:tc>
      </w:tr>
      <w:tr w:rsidR="00360397" w14:paraId="5A415F76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6B94D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207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B941" w14:textId="77777777" w:rsidR="00360397" w:rsidRDefault="00360397" w:rsidP="005D28EE">
            <w:pPr>
              <w:widowControl/>
              <w:spacing w:line="48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2DD3D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金山区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E32D8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华东师范大学附属枫泾中学</w:t>
            </w:r>
          </w:p>
        </w:tc>
      </w:tr>
      <w:tr w:rsidR="00360397" w14:paraId="119FCD84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8074A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208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C580D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散打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AF770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松江区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36252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上海市城市科技学校</w:t>
            </w:r>
          </w:p>
        </w:tc>
      </w:tr>
      <w:tr w:rsidR="00360397" w14:paraId="3D3EFE97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FFD2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209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1DDFB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拳击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D8C9E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浦东新区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89091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上海市浦东中学</w:t>
            </w:r>
          </w:p>
        </w:tc>
      </w:tr>
      <w:tr w:rsidR="00360397" w14:paraId="012166A7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9C09F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F5E77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台球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7D8BE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浦东新区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2BEE0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上海市陆行中学</w:t>
            </w:r>
          </w:p>
        </w:tc>
      </w:tr>
      <w:tr w:rsidR="00360397" w14:paraId="58E10246" w14:textId="77777777" w:rsidTr="005D28EE">
        <w:trPr>
          <w:trHeight w:val="31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BCEE2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211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CB97A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跳绳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448A0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宝山区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2EAA8" w14:textId="77777777" w:rsidR="00360397" w:rsidRDefault="00360397" w:rsidP="005D28E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上海市罗店中学</w:t>
            </w:r>
          </w:p>
        </w:tc>
      </w:tr>
    </w:tbl>
    <w:p w14:paraId="4B213010" w14:textId="77777777" w:rsidR="00360397" w:rsidRDefault="00360397" w:rsidP="00360397"/>
    <w:p w14:paraId="533DC096" w14:textId="77777777" w:rsidR="00360397" w:rsidRDefault="00360397" w:rsidP="00360397"/>
    <w:p w14:paraId="1B637C29" w14:textId="529EF501" w:rsidR="00146591" w:rsidRPr="00360397" w:rsidRDefault="00146591" w:rsidP="00146591">
      <w:pPr>
        <w:widowControl/>
        <w:shd w:val="clear" w:color="auto" w:fill="FFFFFF"/>
        <w:spacing w:line="520" w:lineRule="exact"/>
        <w:ind w:firstLineChars="200" w:firstLine="600"/>
        <w:rPr>
          <w:rFonts w:eastAsia="仿宋_GB2312"/>
          <w:color w:val="000000"/>
          <w:sz w:val="30"/>
          <w:szCs w:val="30"/>
        </w:rPr>
      </w:pPr>
    </w:p>
    <w:p w14:paraId="53727724" w14:textId="77777777" w:rsidR="0069441D" w:rsidRDefault="0069441D" w:rsidP="0069441D"/>
    <w:p w14:paraId="2F58399C" w14:textId="77777777" w:rsidR="00C81759" w:rsidRDefault="00C81759" w:rsidP="00C81759">
      <w:pPr>
        <w:spacing w:line="660" w:lineRule="exact"/>
        <w:ind w:firstLineChars="200" w:firstLine="600"/>
        <w:rPr>
          <w:rFonts w:ascii="仿宋_GB2312" w:eastAsia="仿宋_GB2312" w:hAnsi="华文中宋"/>
          <w:sz w:val="30"/>
          <w:szCs w:val="30"/>
        </w:rPr>
      </w:pPr>
      <w:r>
        <w:rPr>
          <w:rFonts w:ascii="仿宋_GB2312" w:eastAsia="仿宋_GB2312" w:hAnsi="华文中宋" w:hint="eastAsia"/>
          <w:sz w:val="30"/>
          <w:szCs w:val="30"/>
        </w:rPr>
        <w:t xml:space="preserve">                      </w:t>
      </w:r>
    </w:p>
    <w:p w14:paraId="7AB5051B" w14:textId="77777777" w:rsidR="00063C2B" w:rsidRDefault="00063C2B">
      <w:pPr>
        <w:spacing w:line="560" w:lineRule="exact"/>
        <w:rPr>
          <w:rFonts w:ascii="黑体" w:eastAsia="黑体"/>
          <w:sz w:val="32"/>
        </w:rPr>
      </w:pPr>
    </w:p>
    <w:p w14:paraId="0D91E435" w14:textId="77777777" w:rsidR="00063C2B" w:rsidRDefault="00063C2B">
      <w:pPr>
        <w:spacing w:line="560" w:lineRule="exact"/>
        <w:rPr>
          <w:rFonts w:ascii="黑体" w:eastAsia="黑体"/>
          <w:sz w:val="32"/>
        </w:rPr>
      </w:pPr>
    </w:p>
    <w:p w14:paraId="30EC816C" w14:textId="77777777" w:rsidR="00063C2B" w:rsidRDefault="00063C2B">
      <w:pPr>
        <w:spacing w:line="560" w:lineRule="exact"/>
        <w:rPr>
          <w:rFonts w:ascii="黑体" w:eastAsia="黑体"/>
          <w:sz w:val="32"/>
        </w:rPr>
      </w:pPr>
    </w:p>
    <w:p w14:paraId="7C2DE09A" w14:textId="77777777" w:rsidR="00063C2B" w:rsidRDefault="00063C2B">
      <w:pPr>
        <w:spacing w:line="560" w:lineRule="exact"/>
        <w:rPr>
          <w:rFonts w:ascii="黑体" w:eastAsia="黑体"/>
          <w:sz w:val="32"/>
        </w:rPr>
      </w:pPr>
    </w:p>
    <w:p w14:paraId="070E6205" w14:textId="77777777" w:rsidR="00063C2B" w:rsidRDefault="00063C2B">
      <w:pPr>
        <w:spacing w:line="560" w:lineRule="exact"/>
        <w:rPr>
          <w:rFonts w:ascii="黑体" w:eastAsia="黑体"/>
          <w:sz w:val="32"/>
        </w:rPr>
      </w:pPr>
    </w:p>
    <w:p w14:paraId="4DD306D9" w14:textId="77777777" w:rsidR="00063C2B" w:rsidRDefault="00063C2B">
      <w:pPr>
        <w:spacing w:line="560" w:lineRule="exact"/>
        <w:rPr>
          <w:rFonts w:ascii="黑体" w:eastAsia="黑体"/>
          <w:sz w:val="32"/>
        </w:rPr>
      </w:pPr>
    </w:p>
    <w:p w14:paraId="33BA930B" w14:textId="77777777" w:rsidR="00063C2B" w:rsidRDefault="00063C2B">
      <w:pPr>
        <w:spacing w:line="560" w:lineRule="exact"/>
        <w:rPr>
          <w:rFonts w:ascii="黑体" w:eastAsia="黑体"/>
          <w:sz w:val="32"/>
        </w:rPr>
      </w:pPr>
    </w:p>
    <w:p w14:paraId="17A7C92B" w14:textId="77777777" w:rsidR="00063C2B" w:rsidRDefault="00063C2B">
      <w:pPr>
        <w:spacing w:line="560" w:lineRule="exact"/>
        <w:rPr>
          <w:rFonts w:ascii="黑体" w:eastAsia="黑体"/>
          <w:sz w:val="32"/>
        </w:rPr>
      </w:pPr>
    </w:p>
    <w:p w14:paraId="1ADD24A1" w14:textId="77777777" w:rsidR="00063C2B" w:rsidRDefault="00063C2B">
      <w:pPr>
        <w:spacing w:line="560" w:lineRule="exact"/>
        <w:rPr>
          <w:rFonts w:ascii="黑体" w:eastAsia="黑体"/>
          <w:sz w:val="32"/>
        </w:rPr>
      </w:pPr>
    </w:p>
    <w:p w14:paraId="30D2FC32" w14:textId="77777777" w:rsidR="00063C2B" w:rsidRDefault="00063C2B">
      <w:pPr>
        <w:spacing w:line="560" w:lineRule="exact"/>
        <w:rPr>
          <w:rFonts w:ascii="黑体" w:eastAsia="黑体"/>
          <w:sz w:val="32"/>
        </w:rPr>
      </w:pPr>
    </w:p>
    <w:p w14:paraId="2921DD7C" w14:textId="77777777" w:rsidR="00063C2B" w:rsidRDefault="00063C2B">
      <w:pPr>
        <w:spacing w:line="560" w:lineRule="exact"/>
        <w:rPr>
          <w:rFonts w:ascii="黑体" w:eastAsia="黑体"/>
          <w:sz w:val="32"/>
        </w:rPr>
      </w:pPr>
    </w:p>
    <w:p w14:paraId="133AB74A" w14:textId="77777777" w:rsidR="00063C2B" w:rsidRDefault="00063C2B">
      <w:pPr>
        <w:spacing w:line="560" w:lineRule="exact"/>
        <w:rPr>
          <w:rFonts w:ascii="黑体" w:eastAsia="黑体"/>
          <w:sz w:val="32"/>
        </w:rPr>
      </w:pPr>
    </w:p>
    <w:p w14:paraId="43B42222" w14:textId="77777777" w:rsidR="00063C2B" w:rsidRDefault="00063C2B">
      <w:pPr>
        <w:spacing w:line="560" w:lineRule="exact"/>
        <w:rPr>
          <w:rFonts w:ascii="黑体" w:eastAsia="黑体"/>
          <w:sz w:val="32"/>
        </w:rPr>
      </w:pPr>
    </w:p>
    <w:p w14:paraId="708E4794" w14:textId="77777777" w:rsidR="00063C2B" w:rsidRDefault="00063C2B">
      <w:pPr>
        <w:spacing w:line="560" w:lineRule="exact"/>
        <w:rPr>
          <w:rFonts w:ascii="黑体" w:eastAsia="黑体"/>
          <w:sz w:val="32"/>
        </w:rPr>
      </w:pPr>
    </w:p>
    <w:p w14:paraId="1D5CFD64" w14:textId="77777777" w:rsidR="00063C2B" w:rsidRDefault="00063C2B">
      <w:pPr>
        <w:spacing w:line="560" w:lineRule="exact"/>
        <w:rPr>
          <w:rFonts w:ascii="黑体" w:eastAsia="黑体"/>
          <w:sz w:val="32"/>
        </w:rPr>
      </w:pPr>
    </w:p>
    <w:p w14:paraId="1371AC4A" w14:textId="77777777" w:rsidR="00413D4E" w:rsidRDefault="00413D4E">
      <w:pPr>
        <w:spacing w:line="560" w:lineRule="exact"/>
        <w:rPr>
          <w:rFonts w:ascii="黑体" w:eastAsia="黑体"/>
          <w:sz w:val="32"/>
        </w:rPr>
      </w:pPr>
    </w:p>
    <w:p w14:paraId="0AEB46E3" w14:textId="77777777" w:rsidR="00063C2B" w:rsidRDefault="00063C2B" w:rsidP="00063C2B">
      <w:pPr>
        <w:spacing w:line="500" w:lineRule="exact"/>
        <w:rPr>
          <w:rFonts w:ascii="黑体" w:eastAsia="黑体"/>
          <w:sz w:val="32"/>
        </w:rPr>
      </w:pPr>
    </w:p>
    <w:p w14:paraId="7F0B282F" w14:textId="77777777" w:rsidR="00C81759" w:rsidRDefault="00C81759" w:rsidP="00063C2B">
      <w:pPr>
        <w:spacing w:line="500" w:lineRule="exact"/>
        <w:rPr>
          <w:rFonts w:ascii="黑体" w:eastAsia="黑体"/>
          <w:sz w:val="32"/>
        </w:rPr>
      </w:pPr>
    </w:p>
    <w:p w14:paraId="6A119C57" w14:textId="77777777" w:rsidR="00C81759" w:rsidRDefault="00C81759" w:rsidP="00063C2B">
      <w:pPr>
        <w:spacing w:line="500" w:lineRule="exact"/>
        <w:rPr>
          <w:rFonts w:ascii="黑体" w:eastAsia="黑体"/>
          <w:sz w:val="32"/>
        </w:rPr>
      </w:pPr>
    </w:p>
    <w:p w14:paraId="15FC4283" w14:textId="099053CA" w:rsidR="00AF6498" w:rsidRDefault="00AF6498" w:rsidP="00063C2B">
      <w:pPr>
        <w:spacing w:line="500" w:lineRule="exact"/>
        <w:rPr>
          <w:rFonts w:ascii="黑体" w:eastAsia="黑体"/>
          <w:sz w:val="32"/>
        </w:rPr>
      </w:pPr>
    </w:p>
    <w:p w14:paraId="00EB28B4" w14:textId="07EE7C36" w:rsidR="00AF6498" w:rsidRDefault="00AF6498" w:rsidP="00063C2B">
      <w:pPr>
        <w:spacing w:line="500" w:lineRule="exact"/>
        <w:rPr>
          <w:rFonts w:ascii="黑体" w:eastAsia="黑体"/>
          <w:sz w:val="32"/>
        </w:rPr>
      </w:pPr>
    </w:p>
    <w:p w14:paraId="631FCACE" w14:textId="55B41A99" w:rsidR="00415760" w:rsidRDefault="00415760" w:rsidP="00063C2B">
      <w:pPr>
        <w:spacing w:line="500" w:lineRule="exact"/>
        <w:rPr>
          <w:rFonts w:ascii="黑体" w:eastAsia="黑体"/>
          <w:sz w:val="32"/>
        </w:rPr>
      </w:pPr>
    </w:p>
    <w:p w14:paraId="796D50A5" w14:textId="71BBCDD0" w:rsidR="00415760" w:rsidRDefault="00415760" w:rsidP="00063C2B">
      <w:pPr>
        <w:spacing w:line="500" w:lineRule="exact"/>
        <w:rPr>
          <w:rFonts w:ascii="黑体" w:eastAsia="黑体"/>
          <w:sz w:val="32"/>
        </w:rPr>
      </w:pPr>
    </w:p>
    <w:p w14:paraId="4CD398C7" w14:textId="6C98D9A4" w:rsidR="00415760" w:rsidRDefault="00415760" w:rsidP="00063C2B">
      <w:pPr>
        <w:spacing w:line="500" w:lineRule="exact"/>
        <w:rPr>
          <w:rFonts w:ascii="黑体" w:eastAsia="黑体"/>
          <w:sz w:val="32"/>
        </w:rPr>
      </w:pPr>
    </w:p>
    <w:p w14:paraId="39B4239E" w14:textId="77777777" w:rsidR="00415760" w:rsidRDefault="00415760" w:rsidP="00063C2B">
      <w:pPr>
        <w:spacing w:line="500" w:lineRule="exact"/>
        <w:rPr>
          <w:rFonts w:ascii="黑体" w:eastAsia="黑体"/>
          <w:sz w:val="32"/>
        </w:rPr>
      </w:pPr>
    </w:p>
    <w:tbl>
      <w:tblPr>
        <w:tblpPr w:leftFromText="180" w:rightFromText="180" w:vertAnchor="text" w:horzAnchor="margin" w:tblpY="756"/>
        <w:tblW w:w="0" w:type="auto"/>
        <w:tblBorders>
          <w:top w:val="single" w:sz="12" w:space="0" w:color="auto"/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4145"/>
        <w:gridCol w:w="4389"/>
        <w:gridCol w:w="287"/>
      </w:tblGrid>
      <w:tr w:rsidR="00063C2B" w:rsidRPr="0037036B" w14:paraId="5163F149" w14:textId="77777777" w:rsidTr="00C81759">
        <w:tc>
          <w:tcPr>
            <w:tcW w:w="4248" w:type="dxa"/>
          </w:tcPr>
          <w:p w14:paraId="7B9DA763" w14:textId="77777777" w:rsidR="00063C2B" w:rsidRPr="0037036B" w:rsidRDefault="00063C2B" w:rsidP="00063C2B">
            <w:pPr>
              <w:spacing w:line="560" w:lineRule="exact"/>
              <w:ind w:firstLineChars="100" w:firstLine="280"/>
              <w:rPr>
                <w:rFonts w:ascii="黑体" w:eastAsia="黑体"/>
                <w:sz w:val="28"/>
                <w:szCs w:val="28"/>
              </w:rPr>
            </w:pPr>
            <w:r w:rsidRPr="0037036B">
              <w:rPr>
                <w:rFonts w:ascii="仿宋_GB2312" w:eastAsia="仿宋_GB2312" w:hint="eastAsia"/>
                <w:sz w:val="28"/>
                <w:szCs w:val="28"/>
              </w:rPr>
              <w:t>上海市教育委员会办公室</w:t>
            </w:r>
          </w:p>
        </w:tc>
        <w:tc>
          <w:tcPr>
            <w:tcW w:w="4500" w:type="dxa"/>
          </w:tcPr>
          <w:p w14:paraId="6A2B7C85" w14:textId="7A8CD5AE" w:rsidR="00063C2B" w:rsidRPr="0037036B" w:rsidRDefault="00063C2B" w:rsidP="00A54BBE">
            <w:pPr>
              <w:spacing w:line="560" w:lineRule="exact"/>
              <w:jc w:val="right"/>
              <w:rPr>
                <w:rFonts w:ascii="黑体" w:eastAsia="黑体"/>
                <w:sz w:val="28"/>
                <w:szCs w:val="28"/>
              </w:rPr>
            </w:pPr>
            <w:r w:rsidRPr="0037036B">
              <w:rPr>
                <w:rFonts w:ascii="仿宋_GB2312" w:eastAsia="仿宋_GB2312" w:hint="eastAsia"/>
                <w:sz w:val="28"/>
                <w:szCs w:val="28"/>
              </w:rPr>
              <w:t>20</w:t>
            </w:r>
            <w:r w:rsidR="00527713">
              <w:rPr>
                <w:rFonts w:ascii="仿宋_GB2312" w:eastAsia="仿宋_GB2312" w:hint="eastAsia"/>
                <w:sz w:val="28"/>
                <w:szCs w:val="28"/>
              </w:rPr>
              <w:t>22</w:t>
            </w:r>
            <w:r w:rsidRPr="0037036B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="00C81759">
              <w:rPr>
                <w:rFonts w:ascii="仿宋_GB2312" w:eastAsia="仿宋_GB2312" w:hint="eastAsia"/>
                <w:sz w:val="28"/>
                <w:szCs w:val="28"/>
              </w:rPr>
              <w:t>3</w:t>
            </w:r>
            <w:r w:rsidRPr="0037036B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="00146591"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="00415760">
              <w:rPr>
                <w:rFonts w:ascii="仿宋_GB2312" w:eastAsia="仿宋_GB2312"/>
                <w:sz w:val="28"/>
                <w:szCs w:val="28"/>
              </w:rPr>
              <w:t>6</w:t>
            </w:r>
            <w:r w:rsidRPr="0037036B">
              <w:rPr>
                <w:rFonts w:ascii="仿宋_GB2312" w:eastAsia="仿宋_GB2312" w:hint="eastAsia"/>
                <w:sz w:val="28"/>
                <w:szCs w:val="28"/>
              </w:rPr>
              <w:t>日印发</w:t>
            </w:r>
          </w:p>
        </w:tc>
        <w:tc>
          <w:tcPr>
            <w:tcW w:w="289" w:type="dxa"/>
          </w:tcPr>
          <w:p w14:paraId="2154E863" w14:textId="77777777" w:rsidR="00063C2B" w:rsidRPr="0037036B" w:rsidRDefault="00063C2B" w:rsidP="00063C2B">
            <w:pPr>
              <w:spacing w:line="560" w:lineRule="exact"/>
              <w:ind w:rightChars="171" w:right="359"/>
              <w:jc w:val="right"/>
              <w:rPr>
                <w:rFonts w:ascii="黑体" w:eastAsia="黑体"/>
                <w:sz w:val="28"/>
                <w:szCs w:val="28"/>
              </w:rPr>
            </w:pPr>
          </w:p>
        </w:tc>
      </w:tr>
    </w:tbl>
    <w:p w14:paraId="022C56C3" w14:textId="77777777" w:rsidR="00413D4E" w:rsidRPr="0037036B" w:rsidRDefault="00413D4E">
      <w:pPr>
        <w:spacing w:line="560" w:lineRule="exact"/>
        <w:jc w:val="right"/>
        <w:rPr>
          <w:sz w:val="28"/>
          <w:szCs w:val="28"/>
        </w:rPr>
      </w:pPr>
    </w:p>
    <w:sectPr w:rsidR="00413D4E" w:rsidRPr="0037036B" w:rsidSect="005C2482">
      <w:footerReference w:type="even" r:id="rId7"/>
      <w:footerReference w:type="default" r:id="rId8"/>
      <w:pgSz w:w="11906" w:h="16838" w:code="9"/>
      <w:pgMar w:top="2098" w:right="1508" w:bottom="2098" w:left="1520" w:header="851" w:footer="1814" w:gutter="57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454D8" w14:textId="77777777" w:rsidR="00E01479" w:rsidRDefault="00E01479">
      <w:r>
        <w:separator/>
      </w:r>
    </w:p>
  </w:endnote>
  <w:endnote w:type="continuationSeparator" w:id="0">
    <w:p w14:paraId="25E38CB0" w14:textId="77777777" w:rsidR="00E01479" w:rsidRDefault="00E01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BA836" w14:textId="77777777" w:rsidR="00A35562" w:rsidRDefault="00060561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A3556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35562">
      <w:rPr>
        <w:rStyle w:val="a5"/>
        <w:noProof/>
      </w:rPr>
      <w:t>1</w:t>
    </w:r>
    <w:r>
      <w:rPr>
        <w:rStyle w:val="a5"/>
      </w:rPr>
      <w:fldChar w:fldCharType="end"/>
    </w:r>
  </w:p>
  <w:p w14:paraId="44910AEA" w14:textId="77777777" w:rsidR="00A35562" w:rsidRDefault="00A35562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52B42" w14:textId="77777777" w:rsidR="00A35562" w:rsidRDefault="00A35562">
    <w:pPr>
      <w:pStyle w:val="a3"/>
      <w:framePr w:wrap="around" w:vAnchor="text" w:hAnchor="margin" w:xAlign="outside" w:y="1"/>
      <w:rPr>
        <w:rStyle w:val="a5"/>
        <w:rFonts w:ascii="宋体" w:hAnsi="宋体"/>
        <w:sz w:val="28"/>
      </w:rPr>
    </w:pPr>
    <w:r>
      <w:rPr>
        <w:rStyle w:val="a5"/>
        <w:rFonts w:ascii="宋体" w:hAnsi="宋体" w:hint="eastAsia"/>
        <w:sz w:val="28"/>
      </w:rPr>
      <w:t xml:space="preserve">— </w:t>
    </w:r>
    <w:r w:rsidR="0012502A">
      <w:rPr>
        <w:rStyle w:val="a5"/>
        <w:rFonts w:ascii="宋体" w:hAnsi="宋体" w:hint="eastAsia"/>
        <w:sz w:val="28"/>
      </w:rPr>
      <w:t xml:space="preserve"> </w:t>
    </w:r>
    <w:r w:rsidR="00060561">
      <w:rPr>
        <w:rStyle w:val="a5"/>
        <w:rFonts w:ascii="宋体" w:hAnsi="宋体"/>
        <w:sz w:val="28"/>
      </w:rPr>
      <w:fldChar w:fldCharType="begin"/>
    </w:r>
    <w:r>
      <w:rPr>
        <w:rStyle w:val="a5"/>
        <w:rFonts w:ascii="宋体" w:hAnsi="宋体"/>
        <w:sz w:val="28"/>
      </w:rPr>
      <w:instrText xml:space="preserve">PAGE  </w:instrText>
    </w:r>
    <w:r w:rsidR="00060561">
      <w:rPr>
        <w:rStyle w:val="a5"/>
        <w:rFonts w:ascii="宋体" w:hAnsi="宋体"/>
        <w:sz w:val="28"/>
      </w:rPr>
      <w:fldChar w:fldCharType="separate"/>
    </w:r>
    <w:r w:rsidR="006F7729">
      <w:rPr>
        <w:rStyle w:val="a5"/>
        <w:rFonts w:ascii="宋体" w:hAnsi="宋体"/>
        <w:noProof/>
        <w:sz w:val="28"/>
      </w:rPr>
      <w:t>1</w:t>
    </w:r>
    <w:r w:rsidR="00060561">
      <w:rPr>
        <w:rStyle w:val="a5"/>
        <w:rFonts w:ascii="宋体" w:hAnsi="宋体"/>
        <w:sz w:val="28"/>
      </w:rPr>
      <w:fldChar w:fldCharType="end"/>
    </w:r>
    <w:r>
      <w:rPr>
        <w:rStyle w:val="a5"/>
        <w:rFonts w:ascii="宋体" w:hAnsi="宋体" w:hint="eastAsia"/>
        <w:sz w:val="28"/>
      </w:rPr>
      <w:t xml:space="preserve"> </w:t>
    </w:r>
    <w:r w:rsidR="0012502A">
      <w:rPr>
        <w:rStyle w:val="a5"/>
        <w:rFonts w:ascii="宋体" w:hAnsi="宋体" w:hint="eastAsia"/>
        <w:sz w:val="28"/>
      </w:rPr>
      <w:t xml:space="preserve"> </w:t>
    </w:r>
    <w:r>
      <w:rPr>
        <w:rStyle w:val="a5"/>
        <w:rFonts w:ascii="宋体" w:hAnsi="宋体" w:hint="eastAsia"/>
        <w:sz w:val="28"/>
      </w:rPr>
      <w:t>—</w:t>
    </w:r>
  </w:p>
  <w:p w14:paraId="07C98222" w14:textId="77777777" w:rsidR="00A35562" w:rsidRDefault="00A35562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F59CB" w14:textId="77777777" w:rsidR="00E01479" w:rsidRDefault="00E01479">
      <w:r>
        <w:separator/>
      </w:r>
    </w:p>
  </w:footnote>
  <w:footnote w:type="continuationSeparator" w:id="0">
    <w:p w14:paraId="2841CD0E" w14:textId="77777777" w:rsidR="00E01479" w:rsidRDefault="00E014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298"/>
    <w:rsid w:val="00013AD7"/>
    <w:rsid w:val="000208FA"/>
    <w:rsid w:val="00060561"/>
    <w:rsid w:val="00063C2B"/>
    <w:rsid w:val="0006453D"/>
    <w:rsid w:val="00085EDC"/>
    <w:rsid w:val="00092FB1"/>
    <w:rsid w:val="000D4B43"/>
    <w:rsid w:val="000D7C25"/>
    <w:rsid w:val="0012502A"/>
    <w:rsid w:val="00130E02"/>
    <w:rsid w:val="00146591"/>
    <w:rsid w:val="0020214A"/>
    <w:rsid w:val="0027257A"/>
    <w:rsid w:val="00276533"/>
    <w:rsid w:val="002B79BA"/>
    <w:rsid w:val="002D20D3"/>
    <w:rsid w:val="0033428D"/>
    <w:rsid w:val="00360397"/>
    <w:rsid w:val="0037036B"/>
    <w:rsid w:val="003B4F0E"/>
    <w:rsid w:val="00413D4E"/>
    <w:rsid w:val="00415760"/>
    <w:rsid w:val="004860C7"/>
    <w:rsid w:val="0049403A"/>
    <w:rsid w:val="00527713"/>
    <w:rsid w:val="00541298"/>
    <w:rsid w:val="00574D34"/>
    <w:rsid w:val="005C2482"/>
    <w:rsid w:val="00632A3F"/>
    <w:rsid w:val="0069441D"/>
    <w:rsid w:val="006F7729"/>
    <w:rsid w:val="00784154"/>
    <w:rsid w:val="007903E8"/>
    <w:rsid w:val="008254AF"/>
    <w:rsid w:val="008361F0"/>
    <w:rsid w:val="0092348F"/>
    <w:rsid w:val="009424EE"/>
    <w:rsid w:val="009475E3"/>
    <w:rsid w:val="009716C6"/>
    <w:rsid w:val="00995020"/>
    <w:rsid w:val="009B1109"/>
    <w:rsid w:val="009E02B1"/>
    <w:rsid w:val="009F285D"/>
    <w:rsid w:val="00A35562"/>
    <w:rsid w:val="00A54BBE"/>
    <w:rsid w:val="00AF42FF"/>
    <w:rsid w:val="00AF6498"/>
    <w:rsid w:val="00B12EBF"/>
    <w:rsid w:val="00B26AE3"/>
    <w:rsid w:val="00B411A1"/>
    <w:rsid w:val="00B41BC5"/>
    <w:rsid w:val="00B46CF7"/>
    <w:rsid w:val="00B6135C"/>
    <w:rsid w:val="00BE2163"/>
    <w:rsid w:val="00C81759"/>
    <w:rsid w:val="00E01479"/>
    <w:rsid w:val="00E11D73"/>
    <w:rsid w:val="00E258EB"/>
    <w:rsid w:val="00E63ED8"/>
    <w:rsid w:val="00E84421"/>
    <w:rsid w:val="00F03ADA"/>
    <w:rsid w:val="00F32B5B"/>
    <w:rsid w:val="00F82E9E"/>
    <w:rsid w:val="00FD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E0725E"/>
  <w15:docId w15:val="{F4DCC5E4-777A-4F46-A0A8-EB3127AE0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5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5C2482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styleId="a5">
    <w:name w:val="page number"/>
    <w:basedOn w:val="a0"/>
    <w:rsid w:val="005C2482"/>
  </w:style>
  <w:style w:type="paragraph" w:styleId="a6">
    <w:name w:val="header"/>
    <w:basedOn w:val="a"/>
    <w:rsid w:val="005C24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rsid w:val="00063C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nhideWhenUsed/>
    <w:qFormat/>
    <w:rsid w:val="0069441D"/>
    <w:pPr>
      <w:spacing w:after="120" w:line="480" w:lineRule="auto"/>
    </w:pPr>
    <w:rPr>
      <w:rFonts w:ascii="Calibri" w:hAnsi="Calibri"/>
    </w:rPr>
  </w:style>
  <w:style w:type="character" w:customStyle="1" w:styleId="20">
    <w:name w:val="正文文本 2 字符"/>
    <w:basedOn w:val="a0"/>
    <w:link w:val="2"/>
    <w:rsid w:val="0069441D"/>
    <w:rPr>
      <w:rFonts w:ascii="Calibri" w:hAnsi="Calibri"/>
      <w:kern w:val="2"/>
      <w:sz w:val="21"/>
      <w:szCs w:val="24"/>
    </w:rPr>
  </w:style>
  <w:style w:type="character" w:customStyle="1" w:styleId="a4">
    <w:name w:val="页脚 字符"/>
    <w:basedOn w:val="a0"/>
    <w:link w:val="a3"/>
    <w:uiPriority w:val="99"/>
    <w:rsid w:val="00360397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w-3218\Desktop\Templates%202017\&#27169;&#26495;&#26368;&#26032;\&#25991;&#20214;&#27169;&#26495;2022\&#32852;&#21512;&#21457;&#25991;&#65288;&#25945;&#21355;&#20826;&#22996;&#24066;&#25945;&#22996;&#65289;&#24102;&#31614;&#21457;2022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263E4-08AC-46C5-A9A0-D6653CDEC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C:\Users\jw-3218\Desktop\Templates 2017\模板最新\文件模板2022\联合发文（教卫党委市教委）带签发2022.dotx</Template>
  <TotalTime>5</TotalTime>
  <Pages>12</Pages>
  <Words>765</Words>
  <Characters>4365</Characters>
  <Application>Microsoft Office Word</Application>
  <DocSecurity>0</DocSecurity>
  <Lines>36</Lines>
  <Paragraphs>10</Paragraphs>
  <ScaleCrop>false</ScaleCrop>
  <Company>ll</Company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 件</dc:title>
  <dc:creator>李倩</dc:creator>
  <cp:lastModifiedBy>Zhou ChenDi</cp:lastModifiedBy>
  <cp:revision>3</cp:revision>
  <cp:lastPrinted>2022-03-27T03:58:00Z</cp:lastPrinted>
  <dcterms:created xsi:type="dcterms:W3CDTF">2022-03-27T03:58:00Z</dcterms:created>
  <dcterms:modified xsi:type="dcterms:W3CDTF">2022-03-27T04:03:00Z</dcterms:modified>
</cp:coreProperties>
</file>